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00" w:rsidRPr="00F15C09" w:rsidRDefault="009E3F00" w:rsidP="00EC6E0A">
      <w:pPr>
        <w:spacing w:after="0"/>
        <w:rPr>
          <w:rFonts w:ascii="Times New Roman" w:hAnsi="Times New Roman"/>
          <w:sz w:val="24"/>
          <w:szCs w:val="28"/>
        </w:rPr>
      </w:pPr>
      <w:r w:rsidRPr="00F15C09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F15C09">
        <w:rPr>
          <w:rFonts w:ascii="Times New Roman" w:hAnsi="Times New Roman"/>
          <w:sz w:val="24"/>
          <w:szCs w:val="28"/>
        </w:rPr>
        <w:t>«Утверждаю»</w:t>
      </w:r>
    </w:p>
    <w:p w:rsidR="009E3F00" w:rsidRPr="00F15C09" w:rsidRDefault="009E3F00" w:rsidP="00EC6E0A">
      <w:pPr>
        <w:spacing w:after="0"/>
        <w:rPr>
          <w:rFonts w:ascii="Times New Roman" w:hAnsi="Times New Roman"/>
          <w:sz w:val="24"/>
          <w:szCs w:val="28"/>
        </w:rPr>
      </w:pPr>
      <w:r w:rsidRPr="00F15C0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Директор школы:</w:t>
      </w:r>
    </w:p>
    <w:p w:rsidR="009E3F00" w:rsidRPr="00F15C09" w:rsidRDefault="009E3F00" w:rsidP="00EC6E0A">
      <w:pPr>
        <w:spacing w:after="0"/>
        <w:rPr>
          <w:rFonts w:ascii="Times New Roman" w:hAnsi="Times New Roman"/>
          <w:sz w:val="24"/>
          <w:szCs w:val="28"/>
        </w:rPr>
      </w:pPr>
      <w:r w:rsidRPr="00F15C0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___________ /В.В. Плужник/ </w:t>
      </w:r>
    </w:p>
    <w:p w:rsidR="009E3F00" w:rsidRPr="00F15C09" w:rsidRDefault="009E3F00" w:rsidP="00EC6E0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15C09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Приказ №______  от_______</w:t>
      </w:r>
    </w:p>
    <w:p w:rsidR="009E3F00" w:rsidRPr="00F15C09" w:rsidRDefault="009E3F00" w:rsidP="00AB379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15C09">
        <w:rPr>
          <w:rFonts w:ascii="Times New Roman" w:hAnsi="Times New Roman"/>
          <w:b/>
          <w:sz w:val="28"/>
          <w:szCs w:val="32"/>
        </w:rPr>
        <w:t>План воспитательной работы</w:t>
      </w:r>
    </w:p>
    <w:p w:rsidR="009E3F00" w:rsidRPr="00F15C09" w:rsidRDefault="009E3F00" w:rsidP="00AB379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15C09">
        <w:rPr>
          <w:rFonts w:ascii="Times New Roman" w:hAnsi="Times New Roman"/>
          <w:b/>
          <w:sz w:val="28"/>
          <w:szCs w:val="32"/>
        </w:rPr>
        <w:t xml:space="preserve"> в МКОУ Бутурлиновская СОШ №4 </w:t>
      </w:r>
    </w:p>
    <w:p w:rsidR="009E3F00" w:rsidRPr="00F15C09" w:rsidRDefault="009E3F00" w:rsidP="00AB379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F15C09">
        <w:rPr>
          <w:rFonts w:ascii="Times New Roman" w:hAnsi="Times New Roman"/>
          <w:b/>
          <w:sz w:val="28"/>
          <w:szCs w:val="32"/>
        </w:rPr>
        <w:t xml:space="preserve">на  </w:t>
      </w:r>
      <w:r w:rsidRPr="00F15C09">
        <w:rPr>
          <w:rFonts w:ascii="Times New Roman" w:hAnsi="Times New Roman"/>
          <w:b/>
          <w:sz w:val="28"/>
          <w:szCs w:val="32"/>
          <w:lang w:val="en-US"/>
        </w:rPr>
        <w:t>I</w:t>
      </w:r>
      <w:r w:rsidRPr="00F15C09">
        <w:rPr>
          <w:rFonts w:ascii="Times New Roman" w:hAnsi="Times New Roman"/>
          <w:b/>
          <w:sz w:val="28"/>
          <w:szCs w:val="32"/>
        </w:rPr>
        <w:t xml:space="preserve">  полугодие  2014-2015 уч.года</w:t>
      </w:r>
    </w:p>
    <w:tbl>
      <w:tblPr>
        <w:tblW w:w="1145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6"/>
        <w:gridCol w:w="38"/>
        <w:gridCol w:w="3827"/>
        <w:gridCol w:w="142"/>
        <w:gridCol w:w="709"/>
        <w:gridCol w:w="114"/>
        <w:gridCol w:w="1303"/>
        <w:gridCol w:w="114"/>
        <w:gridCol w:w="1985"/>
      </w:tblGrid>
      <w:tr w:rsidR="009E3F00" w:rsidRPr="002F386A" w:rsidTr="002F386A">
        <w:tc>
          <w:tcPr>
            <w:tcW w:w="567" w:type="dxa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56" w:type="dxa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Направление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</w:tr>
      <w:tr w:rsidR="009E3F00" w:rsidRPr="002F386A" w:rsidTr="002F386A">
        <w:tc>
          <w:tcPr>
            <w:tcW w:w="11455" w:type="dxa"/>
            <w:gridSpan w:val="10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86A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9E3F00" w:rsidRPr="002F386A" w:rsidTr="002F386A">
        <w:tc>
          <w:tcPr>
            <w:tcW w:w="11455" w:type="dxa"/>
            <w:gridSpan w:val="10"/>
          </w:tcPr>
          <w:p w:rsidR="009E3F00" w:rsidRPr="002F386A" w:rsidRDefault="009E3F00" w:rsidP="002F386A">
            <w:pPr>
              <w:widowControl w:val="0"/>
              <w:tabs>
                <w:tab w:val="left" w:pos="2873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2F386A">
              <w:rPr>
                <w:rStyle w:val="313pt"/>
                <w:b/>
                <w:color w:val="auto"/>
                <w:sz w:val="24"/>
                <w:lang w:eastAsia="en-US"/>
              </w:rPr>
              <w:t>1) Месячник по правилам дорожного движения.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b/>
                <w:color w:val="auto"/>
                <w:sz w:val="24"/>
                <w:lang w:eastAsia="en-US"/>
              </w:rPr>
              <w:t>2) Месячник профилактики преступлений, правонарушений, безнадзорности.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Познавательная деятельность.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98" w:lineRule="exac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Торжественная линейка, посвященная Дню знаний.</w:t>
            </w:r>
          </w:p>
          <w:p w:rsidR="009E3F00" w:rsidRPr="002F386A" w:rsidRDefault="009E3F00" w:rsidP="002F386A">
            <w:pPr>
              <w:spacing w:after="0" w:line="298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Классный час:  «Моя малая Родина» 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/>
              <w:jc w:val="center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01.09.2014г.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В.И.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Н.Н.,</w:t>
            </w:r>
          </w:p>
          <w:p w:rsidR="009E3F00" w:rsidRPr="002F386A" w:rsidRDefault="009E3F00" w:rsidP="002F386A">
            <w:pPr>
              <w:spacing w:after="0" w:line="298" w:lineRule="exac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1-11 классов</w:t>
            </w:r>
          </w:p>
        </w:tc>
      </w:tr>
      <w:tr w:rsidR="009E3F00" w:rsidRPr="002F386A" w:rsidTr="002F386A">
        <w:trPr>
          <w:trHeight w:val="61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98" w:lineRule="exact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Сбор и сдача информации по трудоустройству.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</w:pPr>
            <w:r w:rsidRPr="002F386A">
              <w:rPr>
                <w:rStyle w:val="313pt"/>
                <w:color w:val="auto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/>
              <w:jc w:val="center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Первая неделя 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  <w:p w:rsidR="009E3F00" w:rsidRPr="002F386A" w:rsidRDefault="009E3F00" w:rsidP="002F386A">
            <w:pPr>
              <w:spacing w:after="0" w:line="298" w:lineRule="exact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9-11 классов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Классный час по ПДД: «Составление маршрута движения в школу».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1-5 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302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02.09.-06.09.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ind w:left="-108" w:right="-108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  <w:p w:rsidR="009E3F00" w:rsidRPr="002F386A" w:rsidRDefault="009E3F00" w:rsidP="002F386A">
            <w:pPr>
              <w:spacing w:after="0" w:line="298" w:lineRule="exac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1-5 классов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Классный час по ПДД:  «Правила дорожные знай и выполняй»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3-6 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302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02.09.-06.09.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  <w:p w:rsidR="009E3F00" w:rsidRPr="002F386A" w:rsidRDefault="009E3F00" w:rsidP="002F386A">
            <w:pPr>
              <w:spacing w:after="0" w:line="298" w:lineRule="exac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3-6  классов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Классный час по ПДД: «Улица и мы»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7-11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60" w:lineRule="exact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02.09.-06.09.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  <w:p w:rsidR="009E3F00" w:rsidRPr="002F386A" w:rsidRDefault="009E3F00" w:rsidP="002F386A">
            <w:pPr>
              <w:spacing w:after="0" w:line="298" w:lineRule="exac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7-11  классов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 xml:space="preserve">Участие в конкурсе социально значимых  проектов инициативной молодежи. </w:t>
            </w:r>
          </w:p>
          <w:p w:rsidR="009E3F00" w:rsidRPr="002F386A" w:rsidRDefault="009E3F00" w:rsidP="002F386A">
            <w:pPr>
              <w:spacing w:after="0" w:line="302" w:lineRule="exac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До 15.09.2014г.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Педагог-организатор Южакова Н.Н., 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Совет старшеклассников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</w:rPr>
              <w:t>Всероссийская акция  «День финансовой грамотности».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08.09.2014г.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НМР Чернышева И.Е.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обучающихся  в деятельность кружков и секций.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86A">
              <w:rPr>
                <w:rFonts w:ascii="Times New Roman" w:hAnsi="Times New Roman"/>
                <w:bCs/>
              </w:rPr>
              <w:t>Участие в конкурсах и мероприятиях ВРОДО «Содружество детских организаций»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Ежеквартально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процесса адаптации обучающихся.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1-й, 5-й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Педагог-психолог Нагина Е.А.</w:t>
            </w:r>
          </w:p>
        </w:tc>
      </w:tr>
      <w:tr w:rsidR="009E3F00" w:rsidRPr="002F386A" w:rsidTr="002F386A">
        <w:trPr>
          <w:trHeight w:val="1262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2.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художественного, эстетического и духовно-нравственного воспитания. Развитие у обучающихся способностей, умений и навыков в х</w:t>
            </w: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удожественной деятельности</w:t>
            </w:r>
            <w:r w:rsidRPr="002F386A">
              <w:rPr>
                <w:rStyle w:val="313pt"/>
                <w:color w:val="auto"/>
                <w:lang w:eastAsia="en-US"/>
              </w:rPr>
              <w:t xml:space="preserve">, </w:t>
            </w:r>
            <w:r w:rsidRPr="002F386A">
              <w:rPr>
                <w:rStyle w:val="313pt"/>
                <w:color w:val="auto"/>
                <w:sz w:val="24"/>
                <w:lang w:eastAsia="en-US"/>
              </w:rPr>
              <w:t>приобщение их к культурным ценностям, нравственным традициям народа.</w:t>
            </w:r>
          </w:p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46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Неделя Добра, мероприятия в рамках благотворительной акции «Белый цветок»</w:t>
            </w: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 xml:space="preserve"> 12.09.14-21.09.14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Классные руководители 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1-11 кл., 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преподаватель ОПК Тертышникова Н.М</w:t>
            </w:r>
          </w:p>
        </w:tc>
      </w:tr>
      <w:tr w:rsidR="009E3F00" w:rsidRPr="002F386A" w:rsidTr="002F386A">
        <w:trPr>
          <w:trHeight w:val="21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Уроки доброты.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17.09.14г.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Классные руководители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преподаватель ОПК Тертышникова Н.М </w:t>
            </w:r>
          </w:p>
        </w:tc>
      </w:tr>
      <w:tr w:rsidR="009E3F00" w:rsidRPr="002F386A" w:rsidTr="002F386A">
        <w:trPr>
          <w:trHeight w:val="63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86A">
              <w:rPr>
                <w:rStyle w:val="1"/>
                <w:color w:val="auto"/>
                <w:sz w:val="24"/>
                <w:szCs w:val="24"/>
                <w:lang w:eastAsia="en-US"/>
              </w:rPr>
              <w:t>Акция «Книжкина неделя 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1-4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Классные руководители, 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зав. библиотекой Отрещенко С.А</w:t>
            </w:r>
          </w:p>
        </w:tc>
      </w:tr>
      <w:tr w:rsidR="009E3F00" w:rsidRPr="002F386A" w:rsidTr="002F386A">
        <w:trPr>
          <w:trHeight w:val="752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Конкурса рисунков и фотографий «Осенний вернисаж» 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1-8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ИЗО Южакова Н.Н.</w:t>
            </w:r>
          </w:p>
        </w:tc>
      </w:tr>
      <w:tr w:rsidR="009E3F00" w:rsidRPr="002F386A" w:rsidTr="002F386A">
        <w:trPr>
          <w:trHeight w:val="1213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Проведение тематических уроков,  посвященных Году культуры.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Сентябрь-декабрь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Классные руководители, 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</w:t>
            </w:r>
          </w:p>
        </w:tc>
      </w:tr>
      <w:tr w:rsidR="009E3F00" w:rsidRPr="002F386A" w:rsidTr="002F386A">
        <w:trPr>
          <w:trHeight w:val="27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экскурсий в школьный музей по плану работы музея.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6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школьного музея Вышкварка С.А.</w:t>
            </w:r>
          </w:p>
        </w:tc>
      </w:tr>
      <w:tr w:rsidR="009E3F00" w:rsidRPr="002F386A" w:rsidTr="002F386A">
        <w:trPr>
          <w:trHeight w:val="27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Конкурс детского творчества, посвященный 700-летию со дня рождения преподобного Сергия Радонежского.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1-7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23.09-30.09.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Учитель ИЗО 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ОПК Тертышникова Н.М.</w:t>
            </w:r>
          </w:p>
        </w:tc>
      </w:tr>
      <w:tr w:rsidR="009E3F00" w:rsidRPr="002F386A" w:rsidTr="002F386A">
        <w:trPr>
          <w:trHeight w:val="27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pStyle w:val="Title"/>
              <w:jc w:val="left"/>
              <w:rPr>
                <w:rStyle w:val="313pt"/>
                <w:color w:val="auto"/>
                <w:sz w:val="24"/>
                <w:lang w:eastAsia="ru-RU"/>
              </w:rPr>
            </w:pPr>
            <w:r w:rsidRPr="002F386A">
              <w:rPr>
                <w:b w:val="0"/>
              </w:rPr>
              <w:t>Областной Фестиваль художественно-эстетического творчества «Мечтай, исследуй, твори!»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6-9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Учитель ИЗО 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Южакова Н.Н.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rPr>
          <w:trHeight w:val="27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pStyle w:val="Title"/>
              <w:jc w:val="left"/>
              <w:rPr>
                <w:b w:val="0"/>
                <w:bCs w:val="0"/>
              </w:rPr>
            </w:pPr>
            <w:r w:rsidRPr="002F386A">
              <w:rPr>
                <w:b w:val="0"/>
              </w:rPr>
              <w:t xml:space="preserve">Областной заочный конкурс по декоративно-прикладному творчеству, посвященный международному дню Мира «Дети за мир во всем мире!» </w:t>
            </w:r>
          </w:p>
          <w:p w:rsidR="009E3F00" w:rsidRPr="002F386A" w:rsidRDefault="009E3F00" w:rsidP="002F386A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1-8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</w:rPr>
              <w:t>19-29 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Учитель ИЗО 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Южакова Н.Н., 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руководители,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технологии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rPr>
          <w:trHeight w:val="840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  <w:r w:rsidRPr="002F386A">
              <w:t xml:space="preserve"> </w:t>
            </w: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Организация выборов в органы классного и школьного самоуправления.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 неделя</w:t>
            </w:r>
          </w:p>
          <w:p w:rsidR="009E3F00" w:rsidRPr="002F386A" w:rsidRDefault="009E3F00" w:rsidP="002F386A">
            <w:pPr>
              <w:spacing w:after="0" w:line="298" w:lineRule="exact"/>
              <w:rPr>
                <w:sz w:val="24"/>
              </w:rPr>
            </w:pP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Н.Н.,</w:t>
            </w:r>
          </w:p>
          <w:p w:rsidR="009E3F00" w:rsidRPr="002F386A" w:rsidRDefault="009E3F00" w:rsidP="002F386A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452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Ученическая конференция 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«Я, ты - личности».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17.09.2014г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tabs>
                <w:tab w:val="left" w:pos="1877"/>
              </w:tabs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Урок по Интернет безопасности.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30.09.2014г.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руководители,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информатики Ряснянская О.В.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Акция «Подросток»- выявление детей, оставшихся без попечения родителей. 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3"/>
                <w:szCs w:val="23"/>
                <w:lang w:eastAsia="en-US"/>
              </w:rPr>
            </w:pPr>
            <w:r w:rsidRPr="002F386A">
              <w:rPr>
                <w:rStyle w:val="313pt"/>
                <w:color w:val="auto"/>
                <w:sz w:val="23"/>
                <w:szCs w:val="23"/>
                <w:lang w:eastAsia="en-US"/>
              </w:rPr>
              <w:t>По плану социаль-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3"/>
                <w:szCs w:val="23"/>
                <w:lang w:eastAsia="en-US"/>
              </w:rPr>
              <w:t>ного педагога</w:t>
            </w:r>
            <w:r w:rsidRPr="002F386A">
              <w:rPr>
                <w:rStyle w:val="313pt"/>
                <w:color w:val="auto"/>
                <w:lang w:eastAsia="en-US"/>
              </w:rPr>
              <w:t>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В.И. Социальный педагог Жупан Г.А.,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кл.руководител</w:t>
            </w:r>
            <w:r w:rsidRPr="002F386A">
              <w:rPr>
                <w:rStyle w:val="38"/>
                <w:color w:val="auto"/>
                <w:sz w:val="22"/>
                <w:szCs w:val="22"/>
                <w:lang w:eastAsia="en-US"/>
              </w:rPr>
              <w:t>и</w:t>
            </w: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9E3F00" w:rsidRPr="002F386A" w:rsidTr="002F386A">
        <w:trPr>
          <w:trHeight w:val="828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Участие в районной акции по безопасности дорожного движения «Внимание, дети!».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220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Социальный педагог Жупан Г.А.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</w:t>
            </w:r>
          </w:p>
        </w:tc>
      </w:tr>
      <w:tr w:rsidR="009E3F00" w:rsidRPr="002F386A" w:rsidTr="002F386A">
        <w:trPr>
          <w:trHeight w:val="828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Составление социальных карт классов.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Соц.педагог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Жупан Г.А.,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before="30" w:after="30" w:line="240" w:lineRule="auto"/>
              <w:rPr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Беседы о внутри школьном распорядке, правилах поведения в школе и Уставе школы.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14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before="30" w:after="3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Областной конкурс «Юннат-2014»    (в рамках Всероссийского конкурса)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10.09.2014г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14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географии Донская Н.В.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4.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Гражданско-патриотическое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воспитание. Формирование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политической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культуры, философско-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мировоззренческая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подготовка.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left="20" w:right="20" w:firstLine="0"/>
              <w:rPr>
                <w:sz w:val="24"/>
              </w:rPr>
            </w:pPr>
            <w:r w:rsidRPr="002F386A">
              <w:rPr>
                <w:sz w:val="24"/>
              </w:rPr>
              <w:t>Урок мужества, посвященный Вооруженным Силам России.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 Соляников Ю.Г.</w:t>
            </w:r>
          </w:p>
        </w:tc>
      </w:tr>
      <w:tr w:rsidR="009E3F00" w:rsidRPr="002F386A" w:rsidTr="002F386A">
        <w:trPr>
          <w:trHeight w:val="68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40" w:lineRule="auto"/>
              <w:ind w:left="20" w:right="20" w:firstLine="0"/>
              <w:rPr>
                <w:sz w:val="24"/>
              </w:rPr>
            </w:pPr>
            <w:r w:rsidRPr="002F386A">
              <w:rPr>
                <w:sz w:val="24"/>
              </w:rPr>
              <w:t xml:space="preserve">Участие в социально-патриотической акции </w:t>
            </w:r>
          </w:p>
          <w:p w:rsidR="009E3F00" w:rsidRPr="002F386A" w:rsidRDefault="009E3F00" w:rsidP="002F386A">
            <w:pPr>
              <w:pStyle w:val="30"/>
              <w:shd w:val="clear" w:color="auto" w:fill="auto"/>
              <w:spacing w:line="240" w:lineRule="auto"/>
              <w:ind w:left="20" w:right="20" w:firstLine="0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sz w:val="24"/>
              </w:rPr>
              <w:t>«Ветеран живет рядом»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организатор Южакова Н.Н.</w:t>
            </w:r>
          </w:p>
        </w:tc>
      </w:tr>
      <w:tr w:rsidR="009E3F00" w:rsidRPr="002F386A" w:rsidTr="002F386A">
        <w:trPr>
          <w:trHeight w:val="1423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Торжественная линейка, посвященная  Дню солидарности в борьбе с терроризмом</w:t>
            </w: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памяти трагических событий в     г. Беслане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F386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lang w:eastAsia="en-US"/>
              </w:rPr>
              <w:t>03.09.2014г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организатор Южакова Н.Н.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Совет старшеклассников</w:t>
            </w:r>
          </w:p>
        </w:tc>
      </w:tr>
      <w:tr w:rsidR="009E3F00" w:rsidRPr="002F386A" w:rsidTr="002F386A">
        <w:trPr>
          <w:trHeight w:val="70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«Трагедия Беслана в наших сердцах»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03.09.2014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07.09.2014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Fonts w:ascii="Times New Roman" w:hAnsi="Times New Roman"/>
              </w:rPr>
              <w:t>кл.руководители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5.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Спортивно- оздоровительная деятельность. Формирование основ физической культуры, воспитание потребности в здоровом образе жизни.  Охрана жизни детей.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8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8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Цикл  бесед о поведении в ЧС, ППБ, ТБ дома и в школе.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260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 неделя 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День Здоровья. 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Первенство школы по кроссу.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27.09.2014г 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физкультуры.</w:t>
            </w:r>
          </w:p>
        </w:tc>
      </w:tr>
      <w:tr w:rsidR="009E3F00" w:rsidRPr="002F386A" w:rsidTr="002F386A">
        <w:trPr>
          <w:trHeight w:val="1061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</w:rPr>
              <w:t>Единый день безопасности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16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 неделя 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40" w:lineRule="auto"/>
              <w:ind w:left="-108" w:right="-108" w:firstLine="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sz w:val="22"/>
                <w:szCs w:val="22"/>
              </w:rPr>
              <w:t>Преподаватель-организатор ОБЖ Зам. директора по УВР Химичева В.А.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Конкурс плакатов  «Я выбираю здоровый образ жизни»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16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10.09.14г-15.10.14г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ИЗО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61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Кл. руководители,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учителя предметники</w:t>
            </w:r>
          </w:p>
        </w:tc>
      </w:tr>
      <w:tr w:rsidR="009E3F00" w:rsidRPr="002F386A" w:rsidTr="002F386A">
        <w:trPr>
          <w:trHeight w:val="61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Участие в районном Дне здоровья.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 неделя 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Учителя физической культуры.</w:t>
            </w:r>
          </w:p>
        </w:tc>
      </w:tr>
      <w:tr w:rsidR="009E3F00" w:rsidRPr="002F386A" w:rsidTr="002F386A">
        <w:trPr>
          <w:trHeight w:val="270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0"/>
              </w:rPr>
              <w:t>Сбор и анализ данных о социальной характеристике семей обучающихся, составление социального паспорта школы.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Соц. педагог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 xml:space="preserve"> Жупан Г.А.,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27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F386A">
              <w:rPr>
                <w:rFonts w:ascii="Times New Roman" w:hAnsi="Times New Roman"/>
                <w:sz w:val="24"/>
                <w:szCs w:val="20"/>
              </w:rPr>
              <w:t>Установочные родительские собрания по классам.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1-3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Зам. директора по УВР Химичева В.А.,  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748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94" w:type="dxa"/>
            <w:gridSpan w:val="2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Трудовая деятельность. Воспитание положительного отношения к труду, как к важнейшей ценности в жизни.  Развитие потребности в творческом труде, расширение знаний</w:t>
            </w: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18"/>
                <w:lang w:eastAsia="ru-RU"/>
              </w:rPr>
              <w:t xml:space="preserve">Операция  «БУНТ» (большая уборка нашей территории) </w:t>
            </w:r>
          </w:p>
          <w:p w:rsidR="009E3F00" w:rsidRPr="002F386A" w:rsidRDefault="009E3F00" w:rsidP="002F386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54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2-11</w:t>
            </w:r>
          </w:p>
          <w:p w:rsidR="009E3F00" w:rsidRPr="002F386A" w:rsidRDefault="009E3F00" w:rsidP="002F386A">
            <w:pPr>
              <w:spacing w:after="0" w:line="254" w:lineRule="exact"/>
              <w:ind w:left="-108" w:right="-108"/>
              <w:jc w:val="center"/>
              <w:rPr>
                <w:szCs w:val="24"/>
              </w:rPr>
            </w:pPr>
            <w:r w:rsidRPr="002F386A">
              <w:rPr>
                <w:rStyle w:val="310"/>
                <w:color w:val="auto"/>
                <w:sz w:val="22"/>
                <w:szCs w:val="24"/>
                <w:lang w:eastAsia="en-US"/>
              </w:rPr>
              <w:t>по</w:t>
            </w:r>
          </w:p>
          <w:p w:rsidR="009E3F00" w:rsidRPr="002F386A" w:rsidRDefault="009E3F00" w:rsidP="002F386A">
            <w:pPr>
              <w:spacing w:after="0" w:line="254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0"/>
                <w:color w:val="auto"/>
                <w:sz w:val="22"/>
                <w:szCs w:val="24"/>
                <w:lang w:eastAsia="en-US"/>
              </w:rPr>
              <w:t>графику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Зам. директора по УВР Химичева В.А.,  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121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Организация дежурства по классам и школе.</w:t>
            </w:r>
            <w:r w:rsidRPr="002F386A">
              <w:rPr>
                <w:sz w:val="24"/>
                <w:szCs w:val="24"/>
              </w:rPr>
              <w:t xml:space="preserve"> </w:t>
            </w:r>
          </w:p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1"/>
                <w:color w:val="auto"/>
                <w:sz w:val="24"/>
                <w:szCs w:val="24"/>
                <w:lang w:eastAsia="en-US"/>
              </w:rPr>
              <w:t>Озеленение кабинетов.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Единый день пенсионной грамотности.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Последняя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неделя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сентября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Соц. педагог Жупан Г.А., педагог-организатор Южакова Н.Н.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Семинар-практикум «Кто такие волонтеры»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</w:t>
            </w:r>
          </w:p>
        </w:tc>
      </w:tr>
      <w:tr w:rsidR="009E3F00" w:rsidRPr="002F386A" w:rsidTr="002F386A">
        <w:tc>
          <w:tcPr>
            <w:tcW w:w="11455" w:type="dxa"/>
            <w:gridSpan w:val="10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86A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9E3F00" w:rsidRPr="002F386A" w:rsidTr="002F386A">
        <w:tc>
          <w:tcPr>
            <w:tcW w:w="11455" w:type="dxa"/>
            <w:gridSpan w:val="10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b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b/>
                <w:color w:val="auto"/>
                <w:sz w:val="22"/>
                <w:szCs w:val="22"/>
                <w:lang w:eastAsia="en-US"/>
              </w:rPr>
              <w:t xml:space="preserve">1) Месячник патриотической работы 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b/>
              </w:rPr>
            </w:pPr>
            <w:r w:rsidRPr="002F386A">
              <w:rPr>
                <w:rStyle w:val="313pt"/>
                <w:b/>
                <w:color w:val="auto"/>
                <w:sz w:val="22"/>
                <w:szCs w:val="22"/>
                <w:lang w:eastAsia="en-US"/>
              </w:rPr>
              <w:t>2)Месячник благоустройства школьной территории.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F386A">
              <w:rPr>
                <w:rFonts w:ascii="Times New Roman" w:hAnsi="Times New Roman"/>
                <w:sz w:val="24"/>
              </w:rPr>
              <w:t>1.</w:t>
            </w:r>
          </w:p>
          <w:p w:rsidR="009E3F00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9E3F00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9E3F00" w:rsidRPr="00FB3EAF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8" w:right="-146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Познавательная деятельность. Выявление и развитие природных задатков, творческих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46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способностей, формирование готовности к самонаблюдению и самопознанию.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Style w:val="313pt"/>
                <w:color w:val="auto"/>
                <w:sz w:val="24"/>
                <w:szCs w:val="28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8"/>
                <w:lang w:eastAsia="en-US"/>
              </w:rPr>
              <w:t>Участие в районной олимпиаде по избирательному праву.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13pt"/>
                <w:color w:val="auto"/>
                <w:sz w:val="24"/>
                <w:szCs w:val="28"/>
                <w:lang w:eastAsia="en-US"/>
              </w:rPr>
              <w:t>1 неделя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клуба «Молодой избиратель» Чернышева И.Е.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8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Style w:val="313pt"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szCs w:val="28"/>
                <w:lang w:eastAsia="en-US"/>
              </w:rPr>
            </w:pP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Контроль над успеваемостью и посещением уроков обучающимися.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13pt"/>
                <w:color w:val="auto"/>
                <w:sz w:val="24"/>
                <w:szCs w:val="28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 xml:space="preserve">социальный педагог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4"/>
                <w:lang w:eastAsia="en-US"/>
              </w:rPr>
              <w:t>Жупан Г.А.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bCs/>
              </w:rPr>
              <w:t>Участие в областной  школе актива штабистов детских организаций.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</w:pPr>
            <w:r w:rsidRPr="002F386A"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  <w:t>5-9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4"/>
                <w:szCs w:val="28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8"/>
                <w:lang w:eastAsia="en-US"/>
              </w:rPr>
              <w:t>Октябрь-ноябрь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-организатор Южакова Н.Н. Совет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старшеклассников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Изучение индивидуальных особенностей обучающихся (умственной работоспособности, памяти, внимания, мышления, восприятия, тревожности)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</w:pPr>
            <w:r w:rsidRPr="002F386A"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  <w:t xml:space="preserve">1-й,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</w:pPr>
            <w:r w:rsidRPr="002F386A">
              <w:rPr>
                <w:rStyle w:val="3CordiaUPC"/>
                <w:rFonts w:ascii="Times New Roman" w:eastAsia="Calibri" w:hAnsi="Times New Roman" w:cs="Times New Roman"/>
                <w:b w:val="0"/>
                <w:color w:val="auto"/>
                <w:sz w:val="24"/>
                <w:szCs w:val="28"/>
                <w:lang w:eastAsia="en-US"/>
              </w:rPr>
              <w:t>5-й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Педагог-психолог Нагина Е.А.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Организация правового воспитания. Встреча с инспектором ОДН 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соц. педагог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Жупан Г.А.</w:t>
            </w:r>
          </w:p>
        </w:tc>
      </w:tr>
      <w:tr w:rsidR="009E3F00" w:rsidRPr="002F386A" w:rsidTr="002F386A">
        <w:trPr>
          <w:trHeight w:val="163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98" w:lineRule="exac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КТД «День дублера».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 октября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 педагог -организатор Южакова Н.Н. Совет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старшеклассников</w:t>
            </w:r>
          </w:p>
        </w:tc>
      </w:tr>
      <w:tr w:rsidR="009E3F00" w:rsidRPr="002F386A" w:rsidTr="002F386A">
        <w:trPr>
          <w:trHeight w:val="41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98" w:lineRule="exac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«Письмо водителю»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1"/>
                <w:color w:val="auto"/>
                <w:lang w:eastAsia="en-US"/>
              </w:rPr>
            </w:pPr>
            <w:r w:rsidRPr="002F386A">
              <w:rPr>
                <w:rStyle w:val="1"/>
                <w:color w:val="auto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1"/>
                <w:color w:val="auto"/>
                <w:lang w:eastAsia="en-US"/>
              </w:rPr>
              <w:t xml:space="preserve"> педагог-организатор Южакова Н.Н.</w:t>
            </w:r>
          </w:p>
        </w:tc>
      </w:tr>
      <w:tr w:rsidR="009E3F00" w:rsidRPr="002F386A" w:rsidTr="002F386A">
        <w:trPr>
          <w:trHeight w:val="65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98" w:lineRule="exac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Проведение бесед на тему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 xml:space="preserve"> «Ты и закон».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Соц. педагог 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Жупан ГА.,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37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98" w:lineRule="exac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2F386A">
              <w:rPr>
                <w:rFonts w:ascii="Times New Roman" w:hAnsi="Times New Roman"/>
                <w:bCs/>
                <w:sz w:val="24"/>
                <w:szCs w:val="28"/>
              </w:rPr>
              <w:t>Книжная выставка в библиотеке «Азбука толерантности»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Заведующая библиотекой Отрещенко С.А</w:t>
            </w:r>
          </w:p>
        </w:tc>
      </w:tr>
      <w:tr w:rsidR="009E3F00" w:rsidRPr="002F386A" w:rsidTr="002F386A">
        <w:trPr>
          <w:trHeight w:val="70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3.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художественного, эстетического и духовно-нравственного воспитания. Развитие у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обучающихся способностей, умений и навыков в </w:t>
            </w: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художественной деятельности</w:t>
            </w:r>
            <w:r w:rsidRPr="002F386A">
              <w:rPr>
                <w:rStyle w:val="313pt"/>
                <w:color w:val="auto"/>
                <w:lang w:eastAsia="en-US"/>
              </w:rPr>
              <w:t xml:space="preserve">, </w:t>
            </w:r>
            <w:r w:rsidRPr="002F386A">
              <w:rPr>
                <w:rStyle w:val="313pt"/>
                <w:color w:val="auto"/>
                <w:sz w:val="24"/>
                <w:lang w:eastAsia="en-US"/>
              </w:rPr>
              <w:t>приобщение их к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культурным ценностям, нравственным традициям народа.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Праздник  </w:t>
            </w:r>
            <w:r w:rsidRPr="002F386A">
              <w:rPr>
                <w:rStyle w:val="1"/>
                <w:color w:val="auto"/>
                <w:sz w:val="24"/>
                <w:szCs w:val="24"/>
                <w:lang w:eastAsia="en-US"/>
              </w:rPr>
              <w:t xml:space="preserve">«Я люблю Вас, мой учитель», </w:t>
            </w: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посвященный Дню учителя.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 октября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Совет старшеклассников</w:t>
            </w:r>
          </w:p>
        </w:tc>
      </w:tr>
      <w:tr w:rsidR="009E3F00" w:rsidRPr="002F386A" w:rsidTr="002F386A">
        <w:trPr>
          <w:trHeight w:val="7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Выставка газет ко Дню учителя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Осенний бал старшеклассников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педагог - организатор Южакова Н.Н,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Совет старшеклассников</w:t>
            </w:r>
          </w:p>
        </w:tc>
      </w:tr>
      <w:tr w:rsidR="009E3F00" w:rsidRPr="002F386A" w:rsidTr="002F386A">
        <w:trPr>
          <w:trHeight w:val="82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Heading1"/>
              <w:spacing w:before="0" w:beforeAutospacing="0" w:after="0"/>
              <w:rPr>
                <w:sz w:val="24"/>
                <w:szCs w:val="28"/>
              </w:rPr>
            </w:pPr>
            <w:r w:rsidRPr="002F386A">
              <w:rPr>
                <w:rStyle w:val="1"/>
                <w:b w:val="0"/>
                <w:color w:val="auto"/>
                <w:sz w:val="24"/>
                <w:szCs w:val="24"/>
                <w:lang w:eastAsia="ru-RU"/>
              </w:rPr>
              <w:t xml:space="preserve">Праздник, посвященный Дню пожилых людей  </w:t>
            </w:r>
            <w:r w:rsidRPr="002F386A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r w:rsidRPr="002F386A">
              <w:rPr>
                <w:b w:val="0"/>
                <w:sz w:val="24"/>
                <w:szCs w:val="24"/>
              </w:rPr>
              <w:t>Бабушка рядышком с дедушкой»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1-4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 октября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2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Style w:val="1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szCs w:val="24"/>
                <w:lang w:eastAsia="en-US"/>
              </w:rPr>
              <w:t>Акция «Давайте делать добрые дела»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 октября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- организатор Южакова Н.Н,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школьное волонтерское движение.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Участие в областном конкурсе </w:t>
            </w: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патриотической песни 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«Я</w:t>
            </w:r>
            <w:r w:rsidRPr="002F386A">
              <w:rPr>
                <w:rStyle w:val="3FranklinGothicBook"/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 люблю тебя, Россия!», посвященного Дню согласия и примирения.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6-11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музыки Ляшенко М.В.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Смотр классных уголков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1-4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 xml:space="preserve">Выставка поделок из природного материала «Рыженькая осень». </w:t>
            </w:r>
          </w:p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Выпуск школьной газеты</w:t>
            </w:r>
          </w:p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«От 17 и младше»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«Юный корреспондент»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Южакова Н.Н.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color w:val="000000"/>
              </w:rPr>
              <w:t>Областной конкурс средств массовой информации "Чтобы услышали"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«Юный корреспондент»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Южакова Н.Н.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 w:val="restart"/>
            <w:tcBorders>
              <w:top w:val="nil"/>
            </w:tcBorders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4.</w:t>
            </w: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</w:pPr>
          </w:p>
        </w:tc>
        <w:tc>
          <w:tcPr>
            <w:tcW w:w="2656" w:type="dxa"/>
            <w:vMerge w:val="restart"/>
            <w:tcBorders>
              <w:top w:val="nil"/>
            </w:tcBorders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Гражданско -патриотическое воспитание. Формирование политической культуры, философско- мировоззренческая подготовка.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szCs w:val="24"/>
                <w:lang w:eastAsia="en-US"/>
              </w:rPr>
              <w:t>Школьный праздник «Есть такая профессия - Родину защищать» (встреча с офицерами запаса).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ind w:left="-70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2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Зам. директора по УВР Химичева В.А.,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педагог-органгизатор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25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преподаватель СВМК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Соляников Ю.Г.</w:t>
            </w:r>
          </w:p>
        </w:tc>
      </w:tr>
      <w:tr w:rsidR="009E3F00" w:rsidRPr="002F386A" w:rsidTr="002F386A">
        <w:trPr>
          <w:trHeight w:val="86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Участие в областном фестивале- конкурсе «Символы России и Воронежского края».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Fonts w:ascii="Times New Roman" w:hAnsi="Times New Roman"/>
                <w:sz w:val="24"/>
              </w:rPr>
              <w:t>4-11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Мероприятия, посвященные месячнику патриотической работы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Октябрь-ноябрь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7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Книжная выставка «Я люблю тебя, Россия»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3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Заведующая библиотекой Отрещенко С.А.</w:t>
            </w:r>
          </w:p>
        </w:tc>
      </w:tr>
      <w:tr w:rsidR="009E3F00" w:rsidRPr="002F386A" w:rsidTr="002F386A">
        <w:trPr>
          <w:trHeight w:val="7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</w:rPr>
              <w:t>Участие в реализации  проекта  «Наша общая Победа»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года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истории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Чернышева И.Е.,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Вышкварка С.А.</w:t>
            </w:r>
          </w:p>
        </w:tc>
      </w:tr>
      <w:tr w:rsidR="009E3F00" w:rsidRPr="002F386A" w:rsidTr="002F386A">
        <w:trPr>
          <w:trHeight w:val="7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color w:val="000000"/>
                <w:sz w:val="24"/>
              </w:rPr>
            </w:pPr>
            <w:r w:rsidRPr="002F386A">
              <w:rPr>
                <w:sz w:val="24"/>
              </w:rPr>
              <w:t>Участие в областном  смотре музеев и экспозиций военно-исторического профиля, посвященный 70-ю Победы в Великой Отечественной войне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22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Октябрь-июль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Руководитель </w:t>
            </w:r>
            <w:r w:rsidRPr="002F386A">
              <w:rPr>
                <w:rStyle w:val="313pt"/>
                <w:color w:val="auto"/>
                <w:sz w:val="24"/>
                <w:szCs w:val="22"/>
                <w:lang w:eastAsia="en-US"/>
              </w:rPr>
              <w:t>школьного музея Вышкварка С.А.</w:t>
            </w:r>
          </w:p>
          <w:p w:rsidR="009E3F00" w:rsidRPr="002F386A" w:rsidRDefault="009E3F00" w:rsidP="002F386A">
            <w:pPr>
              <w:spacing w:after="0" w:line="240" w:lineRule="auto"/>
              <w:ind w:right="-136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rPr>
          <w:trHeight w:val="7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sz w:val="24"/>
              </w:rPr>
            </w:pPr>
            <w:r w:rsidRPr="002F386A">
              <w:rPr>
                <w:color w:val="000000"/>
                <w:sz w:val="24"/>
              </w:rPr>
              <w:t>Фотоконкурс «Мое Отечество»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22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6-11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Октябрь-ноябрь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«Юный фотограф»</w:t>
            </w:r>
          </w:p>
        </w:tc>
      </w:tr>
      <w:tr w:rsidR="009E3F00" w:rsidRPr="002F386A" w:rsidTr="002F386A">
        <w:trPr>
          <w:trHeight w:val="1385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5.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Спортивно- оздоровительная деятельность, формирование основ физической культуры, воспитание потребности в ЗОЖ.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Участие в районном смотре- конкурсе на лучшую организацию деятельности школьного наркопоста.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60" w:line="240" w:lineRule="auto"/>
              <w:ind w:lef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 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Октябрь-ноябрь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 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педагог-психолог Нагина Е.А., 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соц. педагог 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Жупан Г.А.</w:t>
            </w:r>
          </w:p>
        </w:tc>
      </w:tr>
      <w:tr w:rsidR="009E3F00" w:rsidRPr="002F386A" w:rsidTr="002F386A">
        <w:trPr>
          <w:trHeight w:val="70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Школьные соревнования по волейболу и  баскетболу.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10"/>
              </w:rPr>
            </w:pPr>
            <w:r w:rsidRPr="002F386A">
              <w:rPr>
                <w:rFonts w:ascii="Times New Roman" w:hAnsi="Times New Roman"/>
                <w:sz w:val="24"/>
                <w:szCs w:val="10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E3F00" w:rsidRPr="002F386A" w:rsidTr="002F386A">
        <w:trPr>
          <w:trHeight w:val="70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предметники</w:t>
            </w:r>
          </w:p>
        </w:tc>
      </w:tr>
      <w:tr w:rsidR="009E3F00" w:rsidRPr="002F386A" w:rsidTr="002F386A">
        <w:trPr>
          <w:trHeight w:val="704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</w:rPr>
              <w:t>Участие в областном Фестиваль ЮИД «Безопасное колесо»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школьного отряда ЮИД Ляшенко М.В.</w:t>
            </w:r>
          </w:p>
        </w:tc>
      </w:tr>
      <w:tr w:rsidR="009E3F00" w:rsidRPr="002F386A" w:rsidTr="002F386A">
        <w:trPr>
          <w:trHeight w:val="1260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pacing w:line="252" w:lineRule="exact"/>
              <w:rPr>
                <w:sz w:val="24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Ин   Индивидуальная работа с обучающимися. Практикум. «Психология общения в семье и формы психологической адаптации».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Педагог-психолог Нагина Е.А.</w:t>
            </w:r>
          </w:p>
        </w:tc>
      </w:tr>
      <w:tr w:rsidR="009E3F00" w:rsidRPr="002F386A" w:rsidTr="002F386A">
        <w:trPr>
          <w:trHeight w:val="82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Консультация родителей по результатам диагностических исследований.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Fonts w:ascii="Times New Roman" w:hAnsi="Times New Roman"/>
              </w:rPr>
              <w:t>Педагог-психолог Нагина Е.А.</w:t>
            </w:r>
          </w:p>
        </w:tc>
      </w:tr>
      <w:tr w:rsidR="009E3F00" w:rsidRPr="002F386A" w:rsidTr="002F386A">
        <w:trPr>
          <w:trHeight w:val="82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color w:val="000000"/>
              </w:rPr>
              <w:t>Участие в областной  краеведческой конференции обучающихся по теме поиска «Родословие»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истории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Чернышева И.Е.,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Вышкварка С.А.</w:t>
            </w:r>
          </w:p>
        </w:tc>
      </w:tr>
      <w:tr w:rsidR="009E3F00" w:rsidRPr="002F386A" w:rsidTr="002F386A">
        <w:trPr>
          <w:trHeight w:val="140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7.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Трудовая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деятельность.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Воспитание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положительного отношения к труду, как к важнейшей ценности в жизни. 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Развитие потребности в творческом труде, расширение знаний</w:t>
            </w:r>
            <w:r w:rsidRPr="002F386A">
              <w:rPr>
                <w:rStyle w:val="313pt"/>
                <w:color w:val="auto"/>
                <w:lang w:eastAsia="en-US"/>
              </w:rPr>
              <w:t>.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Организация дежурства по классам и школе.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Постоянно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Участие в районном чемпионате по интеллектуальной игре</w:t>
            </w:r>
          </w:p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 xml:space="preserve"> «Что? Где? Когда?»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Золотарева С.В.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F15C09" w:rsidRDefault="009E3F00" w:rsidP="002F386A">
            <w:pPr>
              <w:pStyle w:val="30"/>
              <w:spacing w:line="254" w:lineRule="exact"/>
              <w:ind w:left="-70" w:firstLine="0"/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Экологические субботники на территории школы.</w:t>
            </w:r>
            <w:r w:rsidRPr="00F15C09">
              <w:t xml:space="preserve"> </w:t>
            </w:r>
          </w:p>
          <w:p w:rsidR="009E3F00" w:rsidRPr="002F386A" w:rsidRDefault="009E3F00" w:rsidP="002F386A">
            <w:pPr>
              <w:pStyle w:val="30"/>
              <w:spacing w:line="254" w:lineRule="exact"/>
              <w:ind w:left="-70"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 xml:space="preserve">Акция «Школьный двор - лучший двор» (уборка территории школы </w:t>
            </w:r>
          </w:p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left="-70" w:firstLine="0"/>
              <w:rPr>
                <w:sz w:val="24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от листвы)</w:t>
            </w:r>
          </w:p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Праздник посвящения в первоклассники «Мы теперь не просто дети, мы теперь ученики!»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19.10.2014г.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 xml:space="preserve">Учителя 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нач. классов, педагог-организатор Южакова Н.Н.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right="-108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Заседание Совета старшеклассников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 плану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7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-организатор Южакова Н.Н.</w:t>
            </w:r>
          </w:p>
        </w:tc>
      </w:tr>
      <w:tr w:rsidR="009E3F00" w:rsidRPr="002F386A" w:rsidTr="002F386A">
        <w:tc>
          <w:tcPr>
            <w:tcW w:w="11455" w:type="dxa"/>
            <w:gridSpan w:val="10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86A">
              <w:rPr>
                <w:rFonts w:ascii="Times New Roman" w:hAnsi="Times New Roman"/>
                <w:b/>
              </w:rPr>
              <w:t>НОЯБРЬ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F386A">
              <w:rPr>
                <w:rFonts w:ascii="Times New Roman" w:hAnsi="Times New Roman"/>
                <w:b/>
                <w:sz w:val="24"/>
                <w:szCs w:val="20"/>
              </w:rPr>
              <w:t>Месячник по профилактике безнадзорности и правонарушений несовершеннолетних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86A">
              <w:rPr>
                <w:rFonts w:ascii="Times New Roman" w:hAnsi="Times New Roman"/>
                <w:b/>
                <w:color w:val="000000"/>
                <w:sz w:val="24"/>
              </w:rPr>
              <w:t xml:space="preserve">Месячник патриотической работы  </w:t>
            </w:r>
            <w:r w:rsidRPr="002F386A">
              <w:rPr>
                <w:rFonts w:ascii="Times New Roman" w:hAnsi="Times New Roman"/>
                <w:b/>
                <w:sz w:val="24"/>
              </w:rPr>
              <w:t>«В единстве наша сила»</w:t>
            </w:r>
          </w:p>
        </w:tc>
      </w:tr>
      <w:tr w:rsidR="009E3F00" w:rsidRPr="002F386A" w:rsidTr="002F386A">
        <w:trPr>
          <w:trHeight w:val="750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sz w:val="24"/>
                <w:szCs w:val="23"/>
              </w:rPr>
            </w:pPr>
            <w:r w:rsidRPr="002F386A">
              <w:rPr>
                <w:rStyle w:val="313pt"/>
                <w:color w:val="auto"/>
                <w:sz w:val="24"/>
                <w:szCs w:val="23"/>
                <w:lang w:eastAsia="en-US"/>
              </w:rPr>
              <w:t>Познавательная</w:t>
            </w:r>
          </w:p>
          <w:p w:rsidR="009E3F00" w:rsidRPr="002F386A" w:rsidRDefault="009E3F00" w:rsidP="002F386A">
            <w:pPr>
              <w:spacing w:after="0" w:line="240" w:lineRule="auto"/>
              <w:ind w:left="-107"/>
              <w:rPr>
                <w:sz w:val="24"/>
                <w:szCs w:val="23"/>
              </w:rPr>
            </w:pPr>
            <w:r w:rsidRPr="002F386A">
              <w:rPr>
                <w:rStyle w:val="313pt"/>
                <w:color w:val="auto"/>
                <w:sz w:val="24"/>
                <w:szCs w:val="23"/>
                <w:lang w:eastAsia="en-US"/>
              </w:rPr>
              <w:t>деятельность.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3"/>
                <w:lang w:eastAsia="en-US"/>
              </w:rPr>
              <w:t>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Рейд «Подросток» - занятость учащихся во время каникул.</w:t>
            </w:r>
            <w:r w:rsidRPr="002F386A">
              <w:t xml:space="preserve"> 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11.11.2013г.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616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firstLine="0"/>
              <w:rPr>
                <w:sz w:val="24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Организация каникулярной занятости обучающихся.</w:t>
            </w:r>
          </w:p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 02.11.2013-10.11.2013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Мушта В.И.,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08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 кл. руководители.</w:t>
            </w:r>
          </w:p>
        </w:tc>
      </w:tr>
      <w:tr w:rsidR="009E3F00" w:rsidRPr="002F386A" w:rsidTr="002F386A">
        <w:trPr>
          <w:trHeight w:val="616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sz w:val="24"/>
              </w:rPr>
              <w:t>Школьная лига КВН Воронежской области «Пластилиновая ворона»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«Основы игры КВН» Южакова Н.Н.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2.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0" w:lineRule="atLeast"/>
              <w:ind w:left="-107" w:right="-146"/>
              <w:rPr>
                <w:sz w:val="24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Мероприятия, посвященные Дню толерантности (по плану)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7" w:right="-146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7" w:right="-146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7" w:right="-146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451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Диспут «Я и мои права»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15.11.2013г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 xml:space="preserve">Соц. педагог 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Жупан Г.А.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Классные часы на тему «Закон одинаков для в</w:t>
            </w:r>
            <w:r w:rsidRPr="002F386A">
              <w:rPr>
                <w:rFonts w:ascii="Times New Roman" w:hAnsi="Times New Roman"/>
                <w:spacing w:val="-1"/>
                <w:sz w:val="24"/>
                <w:szCs w:val="28"/>
              </w:rPr>
              <w:t>сех» с приглашен</w:t>
            </w:r>
            <w:r w:rsidRPr="002F386A">
              <w:rPr>
                <w:rFonts w:ascii="Times New Roman" w:hAnsi="Times New Roman"/>
                <w:sz w:val="24"/>
                <w:szCs w:val="28"/>
              </w:rPr>
              <w:t>ием сотрудников ОВД, прокуратуры и суда.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14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5-8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Соц. педагог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Жупан Г.А.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Fonts w:ascii="Times New Roman" w:hAnsi="Times New Roman"/>
              </w:rPr>
              <w:t>кл. руководители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Областной заочный конкурс юных исследователей природы окружающей среды.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Учителя 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биологии, географии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Экологические рейды «Самый чистый класс»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7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 ДШО «Содружество»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18"/>
                <w:lang w:eastAsia="ru-RU"/>
              </w:rPr>
              <w:t>Книжные выставка:</w:t>
            </w:r>
          </w:p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18"/>
                <w:lang w:eastAsia="ru-RU"/>
              </w:rPr>
              <w:t>- «Земля – наш общий дом»</w:t>
            </w:r>
          </w:p>
          <w:p w:rsidR="009E3F00" w:rsidRPr="002F386A" w:rsidRDefault="009E3F00" w:rsidP="002F386A">
            <w:pPr>
              <w:spacing w:after="0" w:line="240" w:lineRule="auto"/>
              <w:ind w:left="-70" w:right="-108"/>
              <w:rPr>
                <w:rStyle w:val="1"/>
                <w:color w:val="auto"/>
                <w:sz w:val="24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2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Заведующая библиотекой Отрещенко С.А.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Областной заочный конкурс водных проектов старшеклассников (в рамках Национального Российского конкурса)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биологии Инютина О.С.</w:t>
            </w:r>
          </w:p>
        </w:tc>
      </w:tr>
      <w:tr w:rsidR="009E3F00" w:rsidRPr="002F386A" w:rsidTr="002F386A">
        <w:trPr>
          <w:trHeight w:val="58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Областной заочный конкурс юных исследователей природы окружающей среды (в рамках Всероссийского конкурса)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7-11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биологии Инютина О.С.,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географии Донская Н.В.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художественного, эстетического и духовно-нравственного воспитания.</w:t>
            </w:r>
          </w:p>
          <w:p w:rsidR="009E3F00" w:rsidRPr="002F386A" w:rsidRDefault="009E3F00" w:rsidP="002F386A">
            <w:pPr>
              <w:spacing w:after="0" w:line="20" w:lineRule="atLeast"/>
              <w:ind w:right="-146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Развитие у учащихся способностей,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D31611">
            <w:pPr>
              <w:pStyle w:val="BalloonText"/>
              <w:rPr>
                <w:rStyle w:val="313pt"/>
                <w:color w:val="auto"/>
                <w:sz w:val="24"/>
                <w:lang w:eastAsia="ru-RU"/>
              </w:rPr>
            </w:pPr>
            <w:r w:rsidRPr="002F386A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«Моя малая родина: природа, культура, этнос» (в рамках Всероссийского конкурса)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60" w:after="0" w:line="20" w:lineRule="atLeast"/>
              <w:ind w:firstLine="34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Учителя истории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Чернышева И.Е.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Вышкварка С.А.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Конкурс рисунков «Мы за мир на всей планете», «Мир красотой спасется».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6-9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60" w:line="20" w:lineRule="atLeast"/>
              <w:ind w:lef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ИЗО Южакова Н.Н.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Фотоконкурс  «Мир заповедной природы»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10"/>
              </w:rPr>
            </w:pPr>
            <w:r w:rsidRPr="002F386A">
              <w:rPr>
                <w:rFonts w:ascii="Times New Roman" w:hAnsi="Times New Roman"/>
                <w:sz w:val="24"/>
                <w:szCs w:val="10"/>
              </w:rPr>
              <w:t>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«Юный корреспондент» Южакова Н.Н.,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912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Участие в областной школьной лиге КВН «Пластилиновая ворона»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КВН</w:t>
            </w:r>
          </w:p>
          <w:p w:rsidR="009E3F00" w:rsidRPr="002F386A" w:rsidRDefault="009E3F00" w:rsidP="002F386A">
            <w:pPr>
              <w:spacing w:after="0" w:line="20" w:lineRule="atLeast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Южакова Н.Н.</w:t>
            </w:r>
          </w:p>
        </w:tc>
      </w:tr>
      <w:tr w:rsidR="009E3F00" w:rsidRPr="002F386A" w:rsidTr="002F386A">
        <w:trPr>
          <w:trHeight w:val="707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4.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0" w:lineRule="atLeast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Гражданско -патриотическое воспитание. Формирование политической культуры, философско- мировоззренческая подготовка.</w:t>
            </w:r>
          </w:p>
          <w:p w:rsidR="009E3F00" w:rsidRPr="002F386A" w:rsidRDefault="009E3F00" w:rsidP="002F386A">
            <w:pPr>
              <w:spacing w:after="0" w:line="20" w:lineRule="atLeast"/>
              <w:ind w:right="-146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70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Соревнования по ГО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 плану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60" w:line="20" w:lineRule="atLeast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Преподаватель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ОБЖ </w:t>
            </w:r>
          </w:p>
          <w:p w:rsidR="009E3F00" w:rsidRPr="002F386A" w:rsidRDefault="009E3F00" w:rsidP="002F386A">
            <w:pPr>
              <w:spacing w:after="0" w:line="20" w:lineRule="atLeast"/>
              <w:ind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Соляников Ю.Г.</w:t>
            </w:r>
          </w:p>
        </w:tc>
      </w:tr>
      <w:tr w:rsidR="009E3F00" w:rsidRPr="002F386A" w:rsidTr="002F386A">
        <w:trPr>
          <w:trHeight w:val="1666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Мероприятия, посвященные </w:t>
            </w:r>
          </w:p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Дню народного единства</w:t>
            </w:r>
          </w:p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.</w:t>
            </w:r>
          </w:p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lang w:eastAsia="en-US"/>
              </w:rPr>
              <w:t>5</w:t>
            </w:r>
            <w:r w:rsidRPr="002F386A">
              <w:rPr>
                <w:rStyle w:val="313pt"/>
                <w:color w:val="auto"/>
                <w:sz w:val="24"/>
                <w:lang w:eastAsia="en-US"/>
              </w:rPr>
              <w:t>-1</w:t>
            </w:r>
            <w:r w:rsidRPr="002F386A">
              <w:rPr>
                <w:rStyle w:val="313pt"/>
                <w:color w:val="auto"/>
                <w:lang w:eastAsia="en-US"/>
              </w:rPr>
              <w:t>1</w:t>
            </w:r>
          </w:p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lang w:eastAsia="en-US"/>
              </w:rPr>
            </w:pPr>
          </w:p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До каникул</w:t>
            </w:r>
          </w:p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36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7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Проведение инструктажа по ТБ во время каникул.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22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01.11.2013г</w:t>
            </w:r>
          </w:p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sz w:val="24"/>
              </w:rPr>
            </w:pP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Кл.руководители</w:t>
            </w:r>
          </w:p>
        </w:tc>
      </w:tr>
      <w:tr w:rsidR="009E3F00" w:rsidRPr="002F386A" w:rsidTr="002F386A">
        <w:trPr>
          <w:trHeight w:val="1199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right="-108" w:firstLine="0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Социально-патриотическая акция «Ветеран живет рядом».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22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школьное волонтерское движение</w:t>
            </w:r>
          </w:p>
        </w:tc>
      </w:tr>
      <w:tr w:rsidR="009E3F00" w:rsidRPr="002F386A" w:rsidTr="002F386A">
        <w:trPr>
          <w:trHeight w:val="1199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color w:val="000000"/>
                <w:sz w:val="24"/>
              </w:rPr>
              <w:t xml:space="preserve">Месячник патриотической работы  </w:t>
            </w:r>
            <w:r w:rsidRPr="002F386A">
              <w:rPr>
                <w:sz w:val="24"/>
              </w:rPr>
              <w:t>«В единстве наша сила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22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Октябрь-ноябрь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36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В.А.,</w:t>
            </w:r>
          </w:p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</w:p>
        </w:tc>
      </w:tr>
      <w:tr w:rsidR="009E3F00" w:rsidRPr="002F386A" w:rsidTr="002F386A">
        <w:trPr>
          <w:trHeight w:val="1199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firstLine="0"/>
              <w:rPr>
                <w:color w:val="000000"/>
                <w:sz w:val="24"/>
              </w:rPr>
            </w:pPr>
            <w:r w:rsidRPr="002F386A">
              <w:rPr>
                <w:sz w:val="24"/>
                <w:szCs w:val="24"/>
              </w:rPr>
              <w:t>Участие в областной спартакиаде военно-патриотических клубов, посвященной дню военного разведчика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22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tabs>
                <w:tab w:val="left" w:pos="1201"/>
              </w:tabs>
              <w:spacing w:after="0" w:line="20" w:lineRule="atLeast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03.11.2014г.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36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клуба «Юный моряк»</w:t>
            </w:r>
          </w:p>
          <w:p w:rsidR="009E3F00" w:rsidRPr="002F386A" w:rsidRDefault="009E3F00" w:rsidP="002F386A">
            <w:pPr>
              <w:spacing w:after="0" w:line="240" w:lineRule="auto"/>
              <w:ind w:right="-136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Соляников Ю.Г.</w:t>
            </w:r>
          </w:p>
        </w:tc>
      </w:tr>
      <w:tr w:rsidR="009E3F00" w:rsidRPr="002F386A" w:rsidTr="002F386A">
        <w:trPr>
          <w:trHeight w:val="991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5.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Спортивно-</w:t>
            </w: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оздоровительная</w:t>
            </w: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деятельность.</w:t>
            </w: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Формирование основ физической культуры, воспитание потребности в здоровом образе жизни. Охрана жизни</w:t>
            </w: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детей.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Всероссийская акция </w:t>
            </w:r>
          </w:p>
          <w:p w:rsidR="009E3F00" w:rsidRPr="002F386A" w:rsidRDefault="009E3F00" w:rsidP="002F386A">
            <w:pPr>
              <w:spacing w:after="0" w:line="20" w:lineRule="atLeast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«Спорт вместо наркотиков».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 xml:space="preserve">  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782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18"/>
                <w:lang w:eastAsia="ru-RU"/>
              </w:rPr>
              <w:t>Участие в областных и городских физкультурно-массовых и спортивных мероприятиях.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ind w:righ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физической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культуры,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125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  <w:lang w:eastAsia="ru-RU"/>
              </w:rPr>
              <w:t>Цикл мероприятий, посвященных Международному дню отказа от курения (классные часы, конкурс рисунков, лозунгов)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21.11.2014г.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Соц.педагог Жупан Г.А., педагог-организатор Южакова Н.Н.</w:t>
            </w:r>
          </w:p>
        </w:tc>
      </w:tr>
      <w:tr w:rsidR="009E3F00" w:rsidRPr="002F386A" w:rsidTr="002F386A">
        <w:trPr>
          <w:trHeight w:val="157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Участие в соревнованиях по баскетболу.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</w:t>
            </w:r>
          </w:p>
          <w:p w:rsidR="009E3F00" w:rsidRPr="002F386A" w:rsidRDefault="009E3F00" w:rsidP="002F386A">
            <w:pPr>
              <w:spacing w:after="0" w:line="20" w:lineRule="atLeast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физической</w:t>
            </w:r>
          </w:p>
          <w:p w:rsidR="009E3F00" w:rsidRPr="002F386A" w:rsidRDefault="009E3F00" w:rsidP="002F386A">
            <w:pPr>
              <w:spacing w:after="0" w:line="233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культуры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0" w:lineRule="atLeast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Зам. директора по УВР Химичева В.А.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Fonts w:ascii="Times New Roman" w:hAnsi="Times New Roman"/>
              </w:rPr>
              <w:t>педагог-организатор Южакова Н.Н.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предметники</w:t>
            </w:r>
          </w:p>
        </w:tc>
      </w:tr>
      <w:tr w:rsidR="009E3F00" w:rsidRPr="002F386A" w:rsidTr="002F386A"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6.</w:t>
            </w: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98" w:lineRule="exact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Формирование культуры семейных отношений,</w:t>
            </w:r>
          </w:p>
          <w:p w:rsidR="009E3F00" w:rsidRPr="002F386A" w:rsidRDefault="009E3F00" w:rsidP="002F386A">
            <w:pPr>
              <w:spacing w:after="0" w:line="293" w:lineRule="exact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способности быть хорошим семьянином и жить счастливой</w:t>
            </w:r>
          </w:p>
          <w:p w:rsidR="009E3F00" w:rsidRPr="002F386A" w:rsidRDefault="009E3F00" w:rsidP="002F386A">
            <w:pPr>
              <w:spacing w:after="0" w:line="260" w:lineRule="exact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семейной жизнью.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Мероприятия, посвященные Дню Матери.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18.11.2014г</w:t>
            </w:r>
          </w:p>
          <w:p w:rsidR="009E3F00" w:rsidRPr="002F386A" w:rsidRDefault="009E3F00" w:rsidP="002F386A">
            <w:pPr>
              <w:spacing w:after="0" w:line="20" w:lineRule="atLeast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24.11.2014г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36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Зам.директора по УВР Химичева В.А.</w:t>
            </w:r>
          </w:p>
          <w:p w:rsidR="009E3F00" w:rsidRPr="002F386A" w:rsidRDefault="009E3F00" w:rsidP="002F386A">
            <w:pPr>
              <w:spacing w:after="0" w:line="20" w:lineRule="atLeast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кл.руководители  </w:t>
            </w:r>
          </w:p>
        </w:tc>
      </w:tr>
      <w:tr w:rsidR="009E3F00" w:rsidRPr="002F386A" w:rsidTr="002F386A">
        <w:trPr>
          <w:trHeight w:val="718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60" w:lineRule="exact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Фотоконкурс «Моя милая мама»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0" w:lineRule="atLeast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17.11.2014г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23.11.2014г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both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401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7.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Трудовая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деятельность.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0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Воспитание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положительного отношения к труду, как к важнейшей ценности </w:t>
            </w:r>
          </w:p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жизни. Развитие потребности в творческом труде, расширение знаний</w:t>
            </w:r>
            <w:r w:rsidRPr="002F386A">
              <w:rPr>
                <w:rStyle w:val="313pt"/>
                <w:color w:val="auto"/>
                <w:lang w:eastAsia="en-US"/>
              </w:rPr>
              <w:t>.</w:t>
            </w: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302" w:lineRule="exact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Дежурство по классам и школе.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 плану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401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302" w:lineRule="exac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Экологические рейды «Самый чистый класс»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 ДШО «Содружество»</w:t>
            </w:r>
          </w:p>
        </w:tc>
      </w:tr>
      <w:tr w:rsidR="009E3F00" w:rsidRPr="002F386A" w:rsidTr="002F386A">
        <w:trPr>
          <w:trHeight w:val="762"/>
        </w:trPr>
        <w:tc>
          <w:tcPr>
            <w:tcW w:w="567" w:type="dxa"/>
            <w:vMerge/>
            <w:tcBorders>
              <w:top w:val="nil"/>
            </w:tcBorders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Выставка творческих работ и рисунков на противопожарную тематику.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Учитель ИЗО Южакова Н.Н., </w:t>
            </w:r>
          </w:p>
          <w:p w:rsidR="009E3F00" w:rsidRPr="002F386A" w:rsidRDefault="009E3F00" w:rsidP="002F386A">
            <w:pPr>
              <w:spacing w:after="0" w:line="260" w:lineRule="exact"/>
              <w:ind w:lef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774"/>
        </w:trPr>
        <w:tc>
          <w:tcPr>
            <w:tcW w:w="567" w:type="dxa"/>
            <w:vMerge/>
            <w:tcBorders>
              <w:top w:val="nil"/>
            </w:tcBorders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  <w:tcBorders>
              <w:top w:val="nil"/>
            </w:tcBorders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3865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Экологический субботник по уборке территории здания школы.</w:t>
            </w:r>
          </w:p>
        </w:tc>
        <w:tc>
          <w:tcPr>
            <w:tcW w:w="851" w:type="dxa"/>
            <w:gridSpan w:val="2"/>
          </w:tcPr>
          <w:p w:rsidR="009E3F00" w:rsidRPr="002F386A" w:rsidRDefault="009E3F00" w:rsidP="002F386A">
            <w:pPr>
              <w:spacing w:after="0" w:line="260" w:lineRule="exact"/>
              <w:ind w:left="-108"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98" w:lineRule="exact"/>
              <w:ind w:right="-108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2099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60" w:lineRule="exact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c>
          <w:tcPr>
            <w:tcW w:w="11455" w:type="dxa"/>
            <w:gridSpan w:val="10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86A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9E3F00" w:rsidRPr="002F386A" w:rsidTr="002F386A">
        <w:trPr>
          <w:trHeight w:val="199"/>
        </w:trPr>
        <w:tc>
          <w:tcPr>
            <w:tcW w:w="11455" w:type="dxa"/>
            <w:gridSpan w:val="10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b/>
              </w:rPr>
            </w:pPr>
            <w:r w:rsidRPr="002F386A">
              <w:rPr>
                <w:rStyle w:val="313pt"/>
                <w:b/>
                <w:color w:val="auto"/>
                <w:sz w:val="22"/>
                <w:szCs w:val="22"/>
                <w:lang w:eastAsia="en-US"/>
              </w:rPr>
              <w:t>Месячник профилактики наркомании и СПИДа. Профориентация.</w:t>
            </w:r>
          </w:p>
        </w:tc>
      </w:tr>
      <w:tr w:rsidR="009E3F00" w:rsidRPr="002F386A" w:rsidTr="002F386A">
        <w:trPr>
          <w:trHeight w:val="707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Познавательная деятельность. Выявление и развитие природных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ind w:left="-70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Рейд «Подросток». Проверка выполнения домашнего задания, занятость дома и в школе.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Первая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неделя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декабря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12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Классные</w:t>
            </w:r>
          </w:p>
          <w:p w:rsidR="009E3F00" w:rsidRPr="002F386A" w:rsidRDefault="009E3F00" w:rsidP="002F386A">
            <w:pPr>
              <w:spacing w:after="0" w:line="240" w:lineRule="auto"/>
              <w:ind w:left="120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9E3F00" w:rsidRPr="002F386A" w:rsidTr="002F386A">
        <w:trPr>
          <w:trHeight w:val="174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ind w:left="-7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Книжная выставка «День Российской конституции»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120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Заведующая библиотекой Отрещенко С.А.</w:t>
            </w:r>
          </w:p>
        </w:tc>
      </w:tr>
      <w:tr w:rsidR="009E3F00" w:rsidRPr="002F386A" w:rsidTr="002F386A">
        <w:trPr>
          <w:trHeight w:val="105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2.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 w:right="-146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Мероприятия, посвященные Всемирному Дню прав человека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10.12.2013г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В.А., учителя обществознания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 Кл. руководители</w:t>
            </w:r>
          </w:p>
        </w:tc>
      </w:tr>
      <w:tr w:rsidR="009E3F00" w:rsidRPr="002F386A" w:rsidTr="002F386A">
        <w:trPr>
          <w:trHeight w:val="10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</w:rPr>
              <w:t>Организация и проведение тематической акции «Новогодний патруль»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кл. руководители, соц. педагог 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Жупан Г.А.,</w:t>
            </w:r>
          </w:p>
        </w:tc>
      </w:tr>
      <w:tr w:rsidR="009E3F00" w:rsidRPr="002F386A" w:rsidTr="002F386A">
        <w:trPr>
          <w:trHeight w:val="10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Конкурс водных проектов старшеклассников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декабрь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Зам. директора по НМР Чернышева И.Е.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Fonts w:ascii="Times New Roman" w:hAnsi="Times New Roman"/>
              </w:rPr>
              <w:t>учителя  биологии, географии.</w:t>
            </w:r>
          </w:p>
        </w:tc>
      </w:tr>
      <w:tr w:rsidR="009E3F00" w:rsidRPr="002F386A" w:rsidTr="002F386A">
        <w:trPr>
          <w:trHeight w:val="89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Круглый стол «Профилактика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подростковой преступности».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 плану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Соц. педагог, зам.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директора по УВР Химичева В.И.,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89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 w:right="-146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pStyle w:val="10"/>
              <w:spacing w:line="240" w:lineRule="auto"/>
              <w:ind w:firstLine="0"/>
              <w:jc w:val="left"/>
              <w:rPr>
                <w:rStyle w:val="313pt"/>
                <w:color w:val="auto"/>
                <w:sz w:val="24"/>
                <w:lang w:eastAsia="ru-RU"/>
              </w:rPr>
            </w:pPr>
            <w:r w:rsidRPr="002F386A">
              <w:rPr>
                <w:szCs w:val="24"/>
              </w:rPr>
              <w:t>Областной конкурс «Подрост» («За сохранение и бережное отношение к лесным богатствам») (в рамках Российского национального конкурса)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lang w:eastAsia="en-US"/>
              </w:rPr>
              <w:t>7-9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декабрь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биологии Инютина О.С.,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учитель географии Донская Н.В.</w:t>
            </w:r>
          </w:p>
        </w:tc>
      </w:tr>
      <w:tr w:rsidR="009E3F00" w:rsidRPr="002F386A" w:rsidTr="002F386A">
        <w:trPr>
          <w:trHeight w:val="837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3.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Деятельность в области художественного, эстетического и духовно-нравственного воспитания. </w:t>
            </w:r>
          </w:p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Развитие у учащихся способностей, умений и навыков в художественной деятельности, приобщение их к культурным ценностям, нравственным традициям народа.</w:t>
            </w:r>
          </w:p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4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ind w:left="-107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12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Акция «Спешите делать добрые дела!», посвященная международному дню инвалидов.</w:t>
            </w:r>
          </w:p>
          <w:p w:rsidR="009E3F00" w:rsidRPr="002F386A" w:rsidRDefault="009E3F00" w:rsidP="002F386A">
            <w:pPr>
              <w:spacing w:after="120" w:line="240" w:lineRule="auto"/>
              <w:rPr>
                <w:sz w:val="24"/>
              </w:rPr>
            </w:pP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</w:p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Fonts w:ascii="Times New Roman" w:hAnsi="Times New Roman"/>
                <w:sz w:val="24"/>
              </w:rPr>
              <w:t>03.12.2014г.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9E3F00" w:rsidRPr="002F386A" w:rsidTr="002F386A">
        <w:trPr>
          <w:trHeight w:val="112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12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</w:rPr>
              <w:t>Всероссийский конкурс «Моя малая родина: природа, культура, этнос»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lang w:eastAsia="en-US"/>
              </w:rPr>
              <w:t>6-11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222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</w:rPr>
              <w:t>Зам. директора по НМР Чернышева И.Е.,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Fonts w:ascii="Times New Roman" w:hAnsi="Times New Roman"/>
              </w:rPr>
              <w:t>учителя  биологии, географии</w:t>
            </w:r>
          </w:p>
        </w:tc>
      </w:tr>
      <w:tr w:rsidR="009E3F00" w:rsidRPr="002F386A" w:rsidTr="002F386A">
        <w:trPr>
          <w:trHeight w:val="1469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«Новогодний калейдоскоп» -подготовка к празднованию </w:t>
            </w:r>
          </w:p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Нового года.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Зам.директора по УВР Химичева В.А.. кл. руководители, педагог- организатор Южакова Н.Н.</w:t>
            </w:r>
          </w:p>
        </w:tc>
      </w:tr>
      <w:tr w:rsidR="009E3F00" w:rsidRPr="002F386A" w:rsidTr="002F386A">
        <w:trPr>
          <w:trHeight w:val="1262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ind w:left="-107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12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Новогодние утренники.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lang w:eastAsia="en-US"/>
              </w:rPr>
            </w:pPr>
            <w:r w:rsidRPr="002F386A">
              <w:rPr>
                <w:rStyle w:val="313pt"/>
                <w:color w:val="auto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4 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Зам.директора по УВР Химичева В.А. кл. руководители, педагог- организатор Южакова Н.Н.</w:t>
            </w:r>
          </w:p>
        </w:tc>
      </w:tr>
      <w:tr w:rsidR="009E3F00" w:rsidRPr="002F386A" w:rsidTr="002F386A">
        <w:trPr>
          <w:trHeight w:val="1488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Мероприятия посвященные Дню Героев Отечества.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кл. руководители, педагог -организатор Южакова Н.Н.</w:t>
            </w:r>
          </w:p>
        </w:tc>
      </w:tr>
      <w:tr w:rsidR="009E3F00" w:rsidRPr="002F386A" w:rsidTr="002F386A">
        <w:trPr>
          <w:trHeight w:val="116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Выпуск школьной газеты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 «От 17 и младше»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Руководитель кружка «Юный корреспондент»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Южакова Н.Н.</w:t>
            </w:r>
          </w:p>
        </w:tc>
      </w:tr>
      <w:tr w:rsidR="009E3F00" w:rsidRPr="002F386A" w:rsidTr="002F386A">
        <w:trPr>
          <w:trHeight w:val="776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0" w:lineRule="atLeast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Заседание Совета старшеклассников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8-11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По плану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70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 -организатор Южакова Н.Н.</w:t>
            </w:r>
          </w:p>
        </w:tc>
      </w:tr>
      <w:tr w:rsidR="009E3F00" w:rsidRPr="002F386A" w:rsidTr="002F386A">
        <w:trPr>
          <w:trHeight w:val="1319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4.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Гражданско - патриотическое воспитание. Формирование политической культуры, философско- мировоззренческая подготовка.</w:t>
            </w: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«Урок России», посвященный Дню конституции РФ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До 12.12.2014г.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 директора по УВР Химичева В.А. учителя обществознания,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10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Социально-патриотическая акция «Ветеран живет рядом». Поздравление ветеранов войны, тружеников тыла, вдов погибших с Новым годом.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9E3F00" w:rsidRPr="002F386A" w:rsidTr="002F386A">
        <w:trPr>
          <w:trHeight w:val="102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4" w:lineRule="exact"/>
              <w:ind w:left="-70" w:firstLine="0"/>
              <w:rPr>
                <w:rStyle w:val="1"/>
                <w:color w:val="auto"/>
                <w:sz w:val="24"/>
                <w:lang w:eastAsia="en-US"/>
              </w:rPr>
            </w:pPr>
            <w:r w:rsidRPr="002F386A">
              <w:rPr>
                <w:color w:val="000000"/>
                <w:sz w:val="24"/>
              </w:rPr>
              <w:t>Участие в областном  Форуме «Патриот – ВРН»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Декабрь 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 Южакова Н.Н.,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преподаватель ОБЖ Соляников Ю.Г.</w:t>
            </w:r>
          </w:p>
        </w:tc>
      </w:tr>
      <w:tr w:rsidR="009E3F00" w:rsidRPr="002F386A" w:rsidTr="002F386A">
        <w:trPr>
          <w:trHeight w:val="1329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5.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ind w:right="-146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Спортивно- оздоровительная деятельность. Формирование основ</w:t>
            </w:r>
            <w:r w:rsidRPr="002F386A">
              <w:rPr>
                <w:sz w:val="24"/>
                <w:szCs w:val="24"/>
              </w:rPr>
              <w:t xml:space="preserve"> </w:t>
            </w: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физической культуры, воспитание потребности в здоровом образе жизни. Охрана жизни детей.</w:t>
            </w:r>
          </w:p>
          <w:p w:rsidR="009E3F00" w:rsidRPr="002F386A" w:rsidRDefault="009E3F00" w:rsidP="002F386A">
            <w:pPr>
              <w:spacing w:after="0" w:line="240" w:lineRule="auto"/>
              <w:ind w:right="-146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Конкурс сочинений, рисунков, плакатов, листовок на антинаркотическую тематику.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1-10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Педагог-организатор, школьное волонтерское движение «Небезразличные»,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79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Проведение инструктажа по ТБ во время  зимних каникул.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27.12.2014г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 директора по УВР Химичева В.А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руководители.</w:t>
            </w:r>
          </w:p>
        </w:tc>
      </w:tr>
      <w:tr w:rsidR="009E3F00" w:rsidRPr="002F386A" w:rsidTr="002F386A">
        <w:trPr>
          <w:trHeight w:val="1029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 xml:space="preserve">Анкетирования в 7-9-х классах по </w:t>
            </w:r>
          </w:p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 xml:space="preserve">вопросам ведения здорового 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образа жизни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1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Педагог-психолог</w:t>
            </w:r>
          </w:p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Нагина Е.А.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 xml:space="preserve">Встреча со студентами медицинского училища 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«Скажем наркотикам нет»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3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педагог-организатор</w:t>
            </w:r>
          </w:p>
        </w:tc>
      </w:tr>
      <w:tr w:rsidR="009E3F00" w:rsidRPr="002F386A" w:rsidTr="002F386A"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bCs/>
                <w:sz w:val="24"/>
                <w:szCs w:val="28"/>
              </w:rPr>
              <w:t>Классные  часы.  Об  обращении  с  пиротехническими  средствами  и  поведении  на  дороге  и  водоёмах во время новогодних каникул.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Перед каникулами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680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Проведение инструктажа по правилам пожарной безопасности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4неделя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Кл. руководители </w:t>
            </w:r>
          </w:p>
        </w:tc>
      </w:tr>
      <w:tr w:rsidR="009E3F00" w:rsidRPr="002F386A" w:rsidTr="002F386A">
        <w:trPr>
          <w:trHeight w:val="724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6.</w:t>
            </w: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  <w:p w:rsidR="009E3F00" w:rsidRPr="002F386A" w:rsidRDefault="009E3F00" w:rsidP="002F38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Родительский лекторий «Проблемы компьютерной зависимости»</w:t>
            </w:r>
            <w:r w:rsidRPr="002F386A">
              <w:rPr>
                <w:rStyle w:val="1"/>
                <w:color w:val="auto"/>
                <w:lang w:eastAsia="en-US"/>
              </w:rPr>
              <w:t xml:space="preserve"> 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   Кл. руководители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1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педагог-психолог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Нагина Е.А.</w:t>
            </w:r>
          </w:p>
        </w:tc>
      </w:tr>
      <w:tr w:rsidR="009E3F00" w:rsidRPr="002F386A" w:rsidTr="002F386A">
        <w:trPr>
          <w:trHeight w:val="825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6A">
              <w:rPr>
                <w:rFonts w:ascii="Times New Roman" w:hAnsi="Times New Roman"/>
                <w:bCs/>
                <w:sz w:val="24"/>
                <w:szCs w:val="28"/>
              </w:rPr>
              <w:t>Классные  родительские  собрания. Подведение  итогов  1-го  полугодия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386A">
              <w:rPr>
                <w:rFonts w:ascii="Times New Roman" w:hAnsi="Times New Roman"/>
                <w:sz w:val="24"/>
              </w:rPr>
              <w:t>3-4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jc w:val="center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1273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pStyle w:val="30"/>
              <w:shd w:val="clear" w:color="auto" w:fill="auto"/>
              <w:spacing w:line="252" w:lineRule="exact"/>
              <w:ind w:left="-70" w:firstLine="0"/>
              <w:rPr>
                <w:sz w:val="24"/>
              </w:rPr>
            </w:pPr>
            <w:r w:rsidRPr="002F386A">
              <w:rPr>
                <w:rStyle w:val="1"/>
                <w:color w:val="auto"/>
                <w:sz w:val="24"/>
                <w:lang w:eastAsia="en-US"/>
              </w:rPr>
              <w:t>Беседы с неуспевающими обучающимися «группы риска» и их родителями.</w:t>
            </w:r>
          </w:p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 w:right="-136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righ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 xml:space="preserve">       Соц.педагог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Жупан Г.А.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1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педагог-психолог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1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Нагина Е.А.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</w:pPr>
            <w:r w:rsidRPr="002F386A">
              <w:rPr>
                <w:rStyle w:val="1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569"/>
        </w:trPr>
        <w:tc>
          <w:tcPr>
            <w:tcW w:w="567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86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56" w:type="dxa"/>
            <w:vMerge w:val="restart"/>
          </w:tcPr>
          <w:p w:rsidR="009E3F00" w:rsidRPr="002F386A" w:rsidRDefault="009E3F00" w:rsidP="002F386A">
            <w:pPr>
              <w:spacing w:after="0" w:line="240" w:lineRule="auto"/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Трудовая деятельность. Воспитание положительного отношения к труду, как к важнейшей ценности в жизни. Развитие потребности в творческом труде, расширение знаний.</w:t>
            </w: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sz w:val="24"/>
              </w:rPr>
            </w:pPr>
            <w:r w:rsidRPr="002F386A">
              <w:rPr>
                <w:rStyle w:val="313pt"/>
                <w:color w:val="auto"/>
                <w:sz w:val="24"/>
                <w:lang w:eastAsia="en-US"/>
              </w:rPr>
              <w:t>Генеральная уборка кабинетов, прикрепленной территории.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both"/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</w:t>
            </w:r>
          </w:p>
        </w:tc>
      </w:tr>
      <w:tr w:rsidR="009E3F00" w:rsidRPr="002F386A" w:rsidTr="002F386A">
        <w:trPr>
          <w:trHeight w:val="2057"/>
        </w:trPr>
        <w:tc>
          <w:tcPr>
            <w:tcW w:w="567" w:type="dxa"/>
            <w:vMerge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</w:p>
        </w:tc>
        <w:tc>
          <w:tcPr>
            <w:tcW w:w="4007" w:type="dxa"/>
            <w:gridSpan w:val="3"/>
          </w:tcPr>
          <w:p w:rsidR="009E3F00" w:rsidRPr="002F386A" w:rsidRDefault="009E3F00" w:rsidP="002F386A">
            <w:pPr>
              <w:spacing w:after="0" w:line="240" w:lineRule="auto"/>
              <w:rPr>
                <w:rStyle w:val="313pt"/>
                <w:color w:val="auto"/>
                <w:sz w:val="24"/>
                <w:lang w:eastAsia="en-US"/>
              </w:rPr>
            </w:pPr>
            <w:r w:rsidRPr="002F386A">
              <w:rPr>
                <w:rFonts w:ascii="Times New Roman" w:hAnsi="Times New Roman"/>
                <w:sz w:val="24"/>
                <w:szCs w:val="28"/>
                <w:lang w:eastAsia="ru-RU"/>
              </w:rPr>
              <w:t>Ежедневное проведение комплекса упражнений утренней зарядки</w:t>
            </w:r>
          </w:p>
        </w:tc>
        <w:tc>
          <w:tcPr>
            <w:tcW w:w="823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ind w:left="-108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gridSpan w:val="2"/>
          </w:tcPr>
          <w:p w:rsidR="009E3F00" w:rsidRPr="002F386A" w:rsidRDefault="009E3F00" w:rsidP="002F386A">
            <w:pPr>
              <w:spacing w:after="0" w:line="240" w:lineRule="auto"/>
              <w:jc w:val="center"/>
              <w:rPr>
                <w:rStyle w:val="313pt"/>
                <w:color w:val="auto"/>
                <w:sz w:val="24"/>
                <w:szCs w:val="24"/>
                <w:lang w:eastAsia="en-US"/>
              </w:rPr>
            </w:pPr>
            <w:r w:rsidRPr="002F386A">
              <w:rPr>
                <w:rStyle w:val="313pt"/>
                <w:color w:val="auto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5" w:type="dxa"/>
          </w:tcPr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Зам. директора по УВР Химичева В.А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кл. руководители,</w:t>
            </w:r>
          </w:p>
          <w:p w:rsidR="009E3F00" w:rsidRPr="002F386A" w:rsidRDefault="009E3F00" w:rsidP="002F386A">
            <w:pPr>
              <w:spacing w:after="0" w:line="240" w:lineRule="auto"/>
              <w:ind w:left="-108" w:right="-108"/>
              <w:jc w:val="center"/>
              <w:rPr>
                <w:rStyle w:val="313pt"/>
                <w:color w:val="auto"/>
                <w:sz w:val="22"/>
                <w:szCs w:val="22"/>
                <w:lang w:eastAsia="en-US"/>
              </w:rPr>
            </w:pPr>
            <w:r w:rsidRPr="002F386A">
              <w:rPr>
                <w:rStyle w:val="313pt"/>
                <w:color w:val="auto"/>
                <w:sz w:val="22"/>
                <w:szCs w:val="22"/>
                <w:lang w:eastAsia="en-US"/>
              </w:rPr>
              <w:t>учителя предметники</w:t>
            </w:r>
          </w:p>
        </w:tc>
      </w:tr>
    </w:tbl>
    <w:p w:rsidR="009E3F00" w:rsidRPr="00F15C09" w:rsidRDefault="009E3F00" w:rsidP="00D80968">
      <w:pPr>
        <w:pStyle w:val="a0"/>
        <w:shd w:val="clear" w:color="auto" w:fill="auto"/>
        <w:spacing w:line="270" w:lineRule="exact"/>
        <w:ind w:right="1043"/>
      </w:pPr>
    </w:p>
    <w:p w:rsidR="009E3F00" w:rsidRPr="00F15C09" w:rsidRDefault="009E3F00" w:rsidP="00D80968">
      <w:pPr>
        <w:pStyle w:val="a0"/>
        <w:shd w:val="clear" w:color="auto" w:fill="auto"/>
        <w:spacing w:line="270" w:lineRule="exact"/>
        <w:ind w:right="1043"/>
        <w:rPr>
          <w:sz w:val="24"/>
          <w:szCs w:val="24"/>
        </w:rPr>
      </w:pPr>
      <w:r w:rsidRPr="00F15C09">
        <w:rPr>
          <w:sz w:val="24"/>
          <w:szCs w:val="24"/>
        </w:rPr>
        <w:t xml:space="preserve"> Зам. директора по УВР:___________ _____/</w:t>
      </w:r>
      <w:r w:rsidRPr="00F15C09">
        <w:rPr>
          <w:rStyle w:val="313pt"/>
          <w:color w:val="auto"/>
          <w:sz w:val="24"/>
          <w:szCs w:val="24"/>
          <w:lang w:eastAsia="en-US"/>
        </w:rPr>
        <w:t xml:space="preserve"> Химичева В.А</w:t>
      </w:r>
      <w:r w:rsidRPr="00F15C09">
        <w:rPr>
          <w:sz w:val="24"/>
          <w:szCs w:val="24"/>
        </w:rPr>
        <w:t xml:space="preserve"> /</w:t>
      </w:r>
    </w:p>
    <w:p w:rsidR="009E3F00" w:rsidRPr="00F15C09" w:rsidRDefault="009E3F00" w:rsidP="00D80968">
      <w:pPr>
        <w:pStyle w:val="a0"/>
        <w:shd w:val="clear" w:color="auto" w:fill="auto"/>
        <w:spacing w:line="270" w:lineRule="exact"/>
        <w:ind w:right="1043"/>
        <w:rPr>
          <w:sz w:val="24"/>
        </w:rPr>
      </w:pPr>
      <w:r w:rsidRPr="00F15C09">
        <w:rPr>
          <w:sz w:val="24"/>
        </w:rPr>
        <w:t>Педагог-организатор:__________/Н.Н.</w:t>
      </w:r>
      <w:r w:rsidRPr="00F15C09">
        <w:rPr>
          <w:sz w:val="24"/>
          <w:u w:val="single"/>
        </w:rPr>
        <w:t xml:space="preserve"> </w:t>
      </w:r>
      <w:r w:rsidRPr="00F15C09">
        <w:rPr>
          <w:sz w:val="24"/>
        </w:rPr>
        <w:t>Южакова/</w:t>
      </w:r>
    </w:p>
    <w:sectPr w:rsidR="009E3F00" w:rsidRPr="00F15C09" w:rsidSect="00F516F0">
      <w:footerReference w:type="default" r:id="rId7"/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00" w:rsidRDefault="009E3F00" w:rsidP="00F516F0">
      <w:pPr>
        <w:spacing w:after="0" w:line="240" w:lineRule="auto"/>
      </w:pPr>
      <w:r>
        <w:separator/>
      </w:r>
    </w:p>
  </w:endnote>
  <w:endnote w:type="continuationSeparator" w:id="0">
    <w:p w:rsidR="009E3F00" w:rsidRDefault="009E3F00" w:rsidP="00F5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00" w:rsidRDefault="009E3F00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9E3F00" w:rsidRDefault="009E3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00" w:rsidRDefault="009E3F00" w:rsidP="00F516F0">
      <w:pPr>
        <w:spacing w:after="0" w:line="240" w:lineRule="auto"/>
      </w:pPr>
      <w:r>
        <w:separator/>
      </w:r>
    </w:p>
  </w:footnote>
  <w:footnote w:type="continuationSeparator" w:id="0">
    <w:p w:rsidR="009E3F00" w:rsidRDefault="009E3F00" w:rsidP="00F5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234"/>
    <w:multiLevelType w:val="hybridMultilevel"/>
    <w:tmpl w:val="299CB5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9B43EAA"/>
    <w:multiLevelType w:val="multilevel"/>
    <w:tmpl w:val="188C0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9BD"/>
    <w:rsid w:val="000269E7"/>
    <w:rsid w:val="0003521E"/>
    <w:rsid w:val="0007202C"/>
    <w:rsid w:val="00081780"/>
    <w:rsid w:val="000904C6"/>
    <w:rsid w:val="000922DC"/>
    <w:rsid w:val="000A44D0"/>
    <w:rsid w:val="000E2DD8"/>
    <w:rsid w:val="000E7B37"/>
    <w:rsid w:val="00100619"/>
    <w:rsid w:val="00106AC0"/>
    <w:rsid w:val="00114466"/>
    <w:rsid w:val="00151AD2"/>
    <w:rsid w:val="001A5E4C"/>
    <w:rsid w:val="001A6A77"/>
    <w:rsid w:val="001C702E"/>
    <w:rsid w:val="001E1A16"/>
    <w:rsid w:val="00227418"/>
    <w:rsid w:val="002507CA"/>
    <w:rsid w:val="002721BC"/>
    <w:rsid w:val="0027673F"/>
    <w:rsid w:val="002A09AC"/>
    <w:rsid w:val="002A0E2C"/>
    <w:rsid w:val="002B78A1"/>
    <w:rsid w:val="002C6DD1"/>
    <w:rsid w:val="002D3FFA"/>
    <w:rsid w:val="002E0ABB"/>
    <w:rsid w:val="002E4642"/>
    <w:rsid w:val="002F003A"/>
    <w:rsid w:val="002F386A"/>
    <w:rsid w:val="00316C4E"/>
    <w:rsid w:val="00322EC0"/>
    <w:rsid w:val="00350603"/>
    <w:rsid w:val="00354AA5"/>
    <w:rsid w:val="003859B0"/>
    <w:rsid w:val="00392E27"/>
    <w:rsid w:val="003C677C"/>
    <w:rsid w:val="004045E0"/>
    <w:rsid w:val="00404ACE"/>
    <w:rsid w:val="004675C6"/>
    <w:rsid w:val="004773AB"/>
    <w:rsid w:val="00494DDC"/>
    <w:rsid w:val="004A2FBB"/>
    <w:rsid w:val="004A635E"/>
    <w:rsid w:val="004B7221"/>
    <w:rsid w:val="004D26E2"/>
    <w:rsid w:val="004D72ED"/>
    <w:rsid w:val="004E040E"/>
    <w:rsid w:val="00520E3A"/>
    <w:rsid w:val="00524ED8"/>
    <w:rsid w:val="00526CAA"/>
    <w:rsid w:val="005875DC"/>
    <w:rsid w:val="005D7D04"/>
    <w:rsid w:val="00604C9F"/>
    <w:rsid w:val="0061489B"/>
    <w:rsid w:val="0063004E"/>
    <w:rsid w:val="006406CA"/>
    <w:rsid w:val="006545E0"/>
    <w:rsid w:val="00694A63"/>
    <w:rsid w:val="006B5D4A"/>
    <w:rsid w:val="006C15B8"/>
    <w:rsid w:val="006C639A"/>
    <w:rsid w:val="00745DE8"/>
    <w:rsid w:val="00746717"/>
    <w:rsid w:val="00766753"/>
    <w:rsid w:val="00780D63"/>
    <w:rsid w:val="007C0B3E"/>
    <w:rsid w:val="007C491B"/>
    <w:rsid w:val="007D1159"/>
    <w:rsid w:val="007E586B"/>
    <w:rsid w:val="007E595F"/>
    <w:rsid w:val="00820807"/>
    <w:rsid w:val="00873260"/>
    <w:rsid w:val="0088000A"/>
    <w:rsid w:val="008E5C0C"/>
    <w:rsid w:val="008F18C6"/>
    <w:rsid w:val="008F3FA3"/>
    <w:rsid w:val="008F51B8"/>
    <w:rsid w:val="00905C35"/>
    <w:rsid w:val="009603F2"/>
    <w:rsid w:val="00964CEB"/>
    <w:rsid w:val="009936A1"/>
    <w:rsid w:val="009936DD"/>
    <w:rsid w:val="009A44F8"/>
    <w:rsid w:val="009A59B2"/>
    <w:rsid w:val="009E3F00"/>
    <w:rsid w:val="00A01255"/>
    <w:rsid w:val="00A26B64"/>
    <w:rsid w:val="00A34D1B"/>
    <w:rsid w:val="00A44D07"/>
    <w:rsid w:val="00AA4A41"/>
    <w:rsid w:val="00AB3796"/>
    <w:rsid w:val="00B260EB"/>
    <w:rsid w:val="00B43E21"/>
    <w:rsid w:val="00B823B0"/>
    <w:rsid w:val="00C26C7D"/>
    <w:rsid w:val="00C84AF0"/>
    <w:rsid w:val="00CE1C55"/>
    <w:rsid w:val="00D254E7"/>
    <w:rsid w:val="00D31611"/>
    <w:rsid w:val="00D47FD9"/>
    <w:rsid w:val="00D80968"/>
    <w:rsid w:val="00DB3CEC"/>
    <w:rsid w:val="00DB4352"/>
    <w:rsid w:val="00DF34E0"/>
    <w:rsid w:val="00DF530D"/>
    <w:rsid w:val="00E6473B"/>
    <w:rsid w:val="00E81F23"/>
    <w:rsid w:val="00EB7029"/>
    <w:rsid w:val="00EC6E0A"/>
    <w:rsid w:val="00ED033A"/>
    <w:rsid w:val="00ED75FF"/>
    <w:rsid w:val="00F15C09"/>
    <w:rsid w:val="00F500AB"/>
    <w:rsid w:val="00F516F0"/>
    <w:rsid w:val="00F839BD"/>
    <w:rsid w:val="00FA1BE7"/>
    <w:rsid w:val="00FA752E"/>
    <w:rsid w:val="00FB243E"/>
    <w:rsid w:val="00FB3EAF"/>
    <w:rsid w:val="00FB417F"/>
    <w:rsid w:val="00F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B7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22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F839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"/>
    <w:basedOn w:val="DefaultParagraphFont"/>
    <w:uiPriority w:val="99"/>
    <w:rsid w:val="00F839B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F839BD"/>
    <w:pPr>
      <w:ind w:left="720"/>
      <w:contextualSpacing/>
    </w:pPr>
  </w:style>
  <w:style w:type="character" w:customStyle="1" w:styleId="38">
    <w:name w:val="Основной текст (3) + 8"/>
    <w:aliases w:val="5 pt,Интервал 0 pt"/>
    <w:basedOn w:val="DefaultParagraphFont"/>
    <w:uiPriority w:val="99"/>
    <w:rsid w:val="00524ED8"/>
    <w:rPr>
      <w:rFonts w:ascii="Times New Roman" w:hAnsi="Times New Roman" w:cs="Times New Roman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"/>
    <w:basedOn w:val="DefaultParagraphFont"/>
    <w:uiPriority w:val="99"/>
    <w:rsid w:val="00524ED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0">
    <w:name w:val="Основной текст (3) + 10"/>
    <w:aliases w:val="5 pt3"/>
    <w:basedOn w:val="DefaultParagraphFont"/>
    <w:uiPriority w:val="99"/>
    <w:rsid w:val="001A6A7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CordiaUPC">
    <w:name w:val="Основной текст (3) + CordiaUPC"/>
    <w:aliases w:val="18,5 pt2,Полужирный"/>
    <w:basedOn w:val="DefaultParagraphFont"/>
    <w:uiPriority w:val="99"/>
    <w:rsid w:val="001A6A77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3FranklinGothicBook">
    <w:name w:val="Основной текст (3) + Franklin Gothic Book"/>
    <w:aliases w:val="Курсив"/>
    <w:basedOn w:val="DefaultParagraphFont"/>
    <w:uiPriority w:val="99"/>
    <w:rsid w:val="009936A1"/>
    <w:rPr>
      <w:rFonts w:ascii="Franklin Gothic Book" w:eastAsia="Times New Roman" w:hAnsi="Franklin Gothic Book" w:cs="Franklin Gothic Book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6">
    <w:name w:val="Основной текст (3) + 16"/>
    <w:aliases w:val="5 pt1,Интервал 0 pt1"/>
    <w:basedOn w:val="DefaultParagraphFont"/>
    <w:uiPriority w:val="99"/>
    <w:rsid w:val="000E7B37"/>
    <w:rPr>
      <w:rFonts w:ascii="Times New Roman" w:hAnsi="Times New Roman" w:cs="Times New Roman"/>
      <w:color w:val="000000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2C6D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2C6DD1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1"/>
    <w:basedOn w:val="DefaultParagraphFont"/>
    <w:uiPriority w:val="99"/>
    <w:rsid w:val="006545E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1">
    <w:name w:val="Основной текст_"/>
    <w:basedOn w:val="DefaultParagraphFont"/>
    <w:link w:val="30"/>
    <w:uiPriority w:val="99"/>
    <w:locked/>
    <w:rsid w:val="0076675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766753"/>
    <w:pPr>
      <w:widowControl w:val="0"/>
      <w:shd w:val="clear" w:color="auto" w:fill="FFFFFF"/>
      <w:spacing w:after="0" w:line="271" w:lineRule="exact"/>
      <w:ind w:hanging="440"/>
    </w:pPr>
    <w:rPr>
      <w:rFonts w:ascii="Times New Roman" w:eastAsia="Times New Roman" w:hAnsi="Times New Roman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4B722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5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16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6F0"/>
    <w:rPr>
      <w:rFonts w:cs="Times New Roman"/>
    </w:rPr>
  </w:style>
  <w:style w:type="paragraph" w:customStyle="1" w:styleId="a2">
    <w:name w:val="Знак"/>
    <w:basedOn w:val="Normal"/>
    <w:uiPriority w:val="99"/>
    <w:rsid w:val="00276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7467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467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316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611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uiPriority w:val="99"/>
    <w:rsid w:val="00D31611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10</Pages>
  <Words>3738</Words>
  <Characters>21312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</cp:revision>
  <cp:lastPrinted>2002-02-02T05:36:00Z</cp:lastPrinted>
  <dcterms:created xsi:type="dcterms:W3CDTF">2014-09-17T19:31:00Z</dcterms:created>
  <dcterms:modified xsi:type="dcterms:W3CDTF">2002-02-02T05:37:00Z</dcterms:modified>
</cp:coreProperties>
</file>